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3634F" w14:textId="119E33A5" w:rsidR="008C62EE" w:rsidRPr="000577A7" w:rsidRDefault="00F110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REFERAT </w:t>
      </w:r>
      <w:r w:rsidR="00E96396" w:rsidRPr="000577A7">
        <w:rPr>
          <w:rFonts w:ascii="Times New Roman" w:hAnsi="Times New Roman" w:cs="Times New Roman"/>
          <w:sz w:val="24"/>
          <w:szCs w:val="24"/>
        </w:rPr>
        <w:t xml:space="preserve">FAU-MØTE </w:t>
      </w:r>
      <w:r w:rsidR="00BE1683" w:rsidRPr="000577A7">
        <w:rPr>
          <w:rFonts w:ascii="Times New Roman" w:hAnsi="Times New Roman" w:cs="Times New Roman"/>
          <w:sz w:val="24"/>
          <w:szCs w:val="24"/>
        </w:rPr>
        <w:t>T</w:t>
      </w:r>
      <w:r w:rsidR="004A7DD7" w:rsidRPr="000577A7">
        <w:rPr>
          <w:rFonts w:ascii="Times New Roman" w:hAnsi="Times New Roman" w:cs="Times New Roman"/>
          <w:sz w:val="24"/>
          <w:szCs w:val="24"/>
        </w:rPr>
        <w:t>O</w:t>
      </w:r>
      <w:r w:rsidR="00BE1683" w:rsidRPr="000577A7">
        <w:rPr>
          <w:rFonts w:ascii="Times New Roman" w:hAnsi="Times New Roman" w:cs="Times New Roman"/>
          <w:sz w:val="24"/>
          <w:szCs w:val="24"/>
        </w:rPr>
        <w:t xml:space="preserve">RSDAG </w:t>
      </w:r>
      <w:r w:rsidR="007C778D">
        <w:rPr>
          <w:rFonts w:ascii="Times New Roman" w:hAnsi="Times New Roman" w:cs="Times New Roman"/>
          <w:sz w:val="24"/>
          <w:szCs w:val="24"/>
        </w:rPr>
        <w:t>2</w:t>
      </w:r>
      <w:r w:rsidR="004F2E6D">
        <w:rPr>
          <w:rFonts w:ascii="Times New Roman" w:hAnsi="Times New Roman" w:cs="Times New Roman"/>
          <w:sz w:val="24"/>
          <w:szCs w:val="24"/>
        </w:rPr>
        <w:t>3.01</w:t>
      </w:r>
      <w:r w:rsidR="00524929" w:rsidRPr="000577A7">
        <w:rPr>
          <w:rFonts w:ascii="Times New Roman" w:hAnsi="Times New Roman" w:cs="Times New Roman"/>
          <w:sz w:val="24"/>
          <w:szCs w:val="24"/>
        </w:rPr>
        <w:t>.202</w:t>
      </w:r>
      <w:r w:rsidR="009070C5">
        <w:rPr>
          <w:rFonts w:ascii="Times New Roman" w:hAnsi="Times New Roman" w:cs="Times New Roman"/>
          <w:sz w:val="24"/>
          <w:szCs w:val="24"/>
        </w:rPr>
        <w:t>5</w:t>
      </w:r>
      <w:r w:rsidR="00F84028" w:rsidRPr="000577A7">
        <w:rPr>
          <w:rFonts w:ascii="Times New Roman" w:hAnsi="Times New Roman" w:cs="Times New Roman"/>
          <w:sz w:val="24"/>
          <w:szCs w:val="24"/>
        </w:rPr>
        <w:t xml:space="preserve"> 1</w:t>
      </w:r>
      <w:r w:rsidR="003F4095">
        <w:rPr>
          <w:rFonts w:ascii="Times New Roman" w:hAnsi="Times New Roman" w:cs="Times New Roman"/>
          <w:sz w:val="24"/>
          <w:szCs w:val="24"/>
        </w:rPr>
        <w:t>80</w:t>
      </w:r>
      <w:r w:rsidR="00F84028" w:rsidRPr="000577A7">
        <w:rPr>
          <w:rFonts w:ascii="Times New Roman" w:hAnsi="Times New Roman" w:cs="Times New Roman"/>
          <w:sz w:val="24"/>
          <w:szCs w:val="24"/>
        </w:rPr>
        <w:t>0-19</w:t>
      </w:r>
      <w:r w:rsidR="003F4095">
        <w:rPr>
          <w:rFonts w:ascii="Times New Roman" w:hAnsi="Times New Roman" w:cs="Times New Roman"/>
          <w:sz w:val="24"/>
          <w:szCs w:val="24"/>
        </w:rPr>
        <w:t>3</w:t>
      </w:r>
      <w:r w:rsidR="00F84028" w:rsidRPr="000577A7">
        <w:rPr>
          <w:rFonts w:ascii="Times New Roman" w:hAnsi="Times New Roman" w:cs="Times New Roman"/>
          <w:sz w:val="24"/>
          <w:szCs w:val="24"/>
        </w:rPr>
        <w:t>0</w:t>
      </w:r>
      <w:r w:rsidR="00A61567" w:rsidRPr="000577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059C99" w14:textId="5338CD4C" w:rsidR="00E96396" w:rsidRPr="000577A7" w:rsidRDefault="004E15E2">
      <w:pPr>
        <w:rPr>
          <w:rFonts w:ascii="Times New Roman" w:hAnsi="Times New Roman" w:cs="Times New Roman"/>
          <w:sz w:val="24"/>
          <w:szCs w:val="24"/>
        </w:rPr>
      </w:pPr>
      <w:r w:rsidRPr="000577A7">
        <w:rPr>
          <w:rFonts w:ascii="Times New Roman" w:hAnsi="Times New Roman" w:cs="Times New Roman"/>
          <w:sz w:val="24"/>
          <w:szCs w:val="24"/>
        </w:rPr>
        <w:t xml:space="preserve">Songdalen Ungdomsskole </w:t>
      </w:r>
      <w:r w:rsidR="00077A97" w:rsidRPr="000577A7">
        <w:rPr>
          <w:rFonts w:ascii="Times New Roman" w:hAnsi="Times New Roman" w:cs="Times New Roman"/>
          <w:sz w:val="24"/>
          <w:szCs w:val="24"/>
        </w:rPr>
        <w:t>–</w:t>
      </w:r>
      <w:r w:rsidRPr="000577A7">
        <w:rPr>
          <w:rFonts w:ascii="Times New Roman" w:hAnsi="Times New Roman" w:cs="Times New Roman"/>
          <w:sz w:val="24"/>
          <w:szCs w:val="24"/>
        </w:rPr>
        <w:t xml:space="preserve"> </w:t>
      </w:r>
      <w:r w:rsidR="0065778B" w:rsidRPr="000577A7">
        <w:rPr>
          <w:rFonts w:ascii="Times New Roman" w:hAnsi="Times New Roman" w:cs="Times New Roman"/>
          <w:sz w:val="24"/>
          <w:szCs w:val="24"/>
        </w:rPr>
        <w:t>personalrommet 1. etasje</w:t>
      </w:r>
    </w:p>
    <w:p w14:paraId="056181D2" w14:textId="77777777" w:rsidR="00C03A8D" w:rsidRPr="00F11026" w:rsidRDefault="00C03A8D">
      <w:pPr>
        <w:rPr>
          <w:rFonts w:ascii="Times New Roman" w:hAnsi="Times New Roman" w:cs="Times New Roman"/>
          <w:sz w:val="24"/>
          <w:szCs w:val="24"/>
        </w:rPr>
      </w:pPr>
    </w:p>
    <w:p w14:paraId="409269A9" w14:textId="2F4A74C3" w:rsidR="00376F8E" w:rsidRPr="00F11026" w:rsidRDefault="00F11026" w:rsidP="00376F8E">
      <w:pPr>
        <w:rPr>
          <w:rFonts w:ascii="Times New Roman" w:hAnsi="Times New Roman" w:cs="Times New Roman"/>
          <w:sz w:val="24"/>
          <w:szCs w:val="24"/>
        </w:rPr>
      </w:pPr>
      <w:r w:rsidRPr="00F11026">
        <w:rPr>
          <w:rFonts w:ascii="Times New Roman" w:hAnsi="Times New Roman" w:cs="Times New Roman"/>
          <w:sz w:val="24"/>
          <w:szCs w:val="24"/>
        </w:rPr>
        <w:t xml:space="preserve">Til stede: </w:t>
      </w:r>
      <w:r w:rsidR="00840538" w:rsidRPr="00F11026">
        <w:rPr>
          <w:rFonts w:ascii="Times New Roman" w:hAnsi="Times New Roman" w:cs="Times New Roman"/>
          <w:sz w:val="24"/>
          <w:szCs w:val="24"/>
        </w:rPr>
        <w:t xml:space="preserve">Tonje Strand (10A), Øyvind Onshus (10B), </w:t>
      </w:r>
      <w:r w:rsidR="000A09CA" w:rsidRPr="00F11026">
        <w:rPr>
          <w:rFonts w:ascii="Times New Roman" w:hAnsi="Times New Roman" w:cs="Times New Roman"/>
          <w:sz w:val="24"/>
          <w:szCs w:val="24"/>
        </w:rPr>
        <w:t xml:space="preserve">Vidar Salvesen (10C), </w:t>
      </w:r>
      <w:r w:rsidRPr="00F11026">
        <w:rPr>
          <w:rFonts w:ascii="Times New Roman" w:hAnsi="Times New Roman" w:cs="Times New Roman"/>
          <w:sz w:val="24"/>
          <w:szCs w:val="24"/>
        </w:rPr>
        <w:t>Marianne Mellemstrand (10D</w:t>
      </w:r>
      <w:r>
        <w:rPr>
          <w:rFonts w:ascii="Times New Roman" w:hAnsi="Times New Roman" w:cs="Times New Roman"/>
          <w:sz w:val="24"/>
          <w:szCs w:val="24"/>
        </w:rPr>
        <w:t>)</w:t>
      </w:r>
      <w:r w:rsidR="000A09CA" w:rsidRPr="00F11026">
        <w:rPr>
          <w:rFonts w:ascii="Times New Roman" w:hAnsi="Times New Roman" w:cs="Times New Roman"/>
          <w:sz w:val="24"/>
          <w:szCs w:val="24"/>
        </w:rPr>
        <w:t xml:space="preserve">, </w:t>
      </w:r>
      <w:r w:rsidR="00500BEB" w:rsidRPr="00F11026">
        <w:rPr>
          <w:rFonts w:ascii="Times New Roman" w:hAnsi="Times New Roman" w:cs="Times New Roman"/>
          <w:sz w:val="24"/>
          <w:szCs w:val="24"/>
        </w:rPr>
        <w:t xml:space="preserve">Heidi Lindalen (9A), </w:t>
      </w:r>
      <w:r w:rsidR="00F77775" w:rsidRPr="00F11026">
        <w:rPr>
          <w:rFonts w:ascii="Times New Roman" w:hAnsi="Times New Roman" w:cs="Times New Roman"/>
          <w:sz w:val="24"/>
          <w:szCs w:val="24"/>
        </w:rPr>
        <w:t xml:space="preserve">Signe Lill Aurebekk (9B), </w:t>
      </w:r>
      <w:r w:rsidR="00D645A5" w:rsidRPr="00F11026">
        <w:rPr>
          <w:rFonts w:ascii="Times New Roman" w:hAnsi="Times New Roman" w:cs="Times New Roman"/>
          <w:sz w:val="24"/>
          <w:szCs w:val="24"/>
        </w:rPr>
        <w:t xml:space="preserve">Cathrine Ludvigsen (9C), </w:t>
      </w:r>
      <w:r w:rsidR="00FD4E6B" w:rsidRPr="00F11026">
        <w:rPr>
          <w:rFonts w:ascii="Times New Roman" w:hAnsi="Times New Roman" w:cs="Times New Roman"/>
          <w:sz w:val="24"/>
          <w:szCs w:val="24"/>
        </w:rPr>
        <w:t xml:space="preserve">Siv Wilhelmsen Andersen (8A), </w:t>
      </w:r>
      <w:r>
        <w:rPr>
          <w:rFonts w:ascii="Times New Roman" w:hAnsi="Times New Roman" w:cs="Times New Roman"/>
          <w:sz w:val="24"/>
          <w:szCs w:val="24"/>
        </w:rPr>
        <w:t xml:space="preserve">Helene Solli (8A), </w:t>
      </w:r>
      <w:r w:rsidR="00471B03" w:rsidRPr="00F11026">
        <w:rPr>
          <w:rFonts w:ascii="Times New Roman" w:hAnsi="Times New Roman" w:cs="Times New Roman"/>
          <w:sz w:val="24"/>
          <w:szCs w:val="24"/>
        </w:rPr>
        <w:t xml:space="preserve">Vibeke Wold Sunde (8B), </w:t>
      </w:r>
      <w:r w:rsidR="00FB6AF4" w:rsidRPr="00F11026">
        <w:rPr>
          <w:rFonts w:ascii="Times New Roman" w:hAnsi="Times New Roman" w:cs="Times New Roman"/>
          <w:sz w:val="24"/>
          <w:szCs w:val="24"/>
        </w:rPr>
        <w:t>Karin Horn (8C)</w:t>
      </w:r>
    </w:p>
    <w:p w14:paraId="44C2990E" w14:textId="77777777" w:rsidR="00923619" w:rsidRDefault="00923619">
      <w:pPr>
        <w:rPr>
          <w:rFonts w:ascii="Times New Roman" w:hAnsi="Times New Roman" w:cs="Times New Roman"/>
          <w:sz w:val="24"/>
          <w:szCs w:val="24"/>
        </w:rPr>
      </w:pPr>
    </w:p>
    <w:p w14:paraId="587F8627" w14:textId="77777777" w:rsidR="00F11026" w:rsidRPr="000577A7" w:rsidRDefault="00F11026">
      <w:pPr>
        <w:rPr>
          <w:rFonts w:ascii="Times New Roman" w:hAnsi="Times New Roman" w:cs="Times New Roman"/>
          <w:sz w:val="24"/>
          <w:szCs w:val="24"/>
        </w:rPr>
      </w:pPr>
    </w:p>
    <w:p w14:paraId="27FC4D35" w14:textId="6B2EF319" w:rsidR="00FE4A84" w:rsidRPr="000577A7" w:rsidRDefault="00E96396">
      <w:pPr>
        <w:rPr>
          <w:rFonts w:ascii="Times New Roman" w:hAnsi="Times New Roman" w:cs="Times New Roman"/>
          <w:sz w:val="24"/>
          <w:szCs w:val="24"/>
        </w:rPr>
      </w:pPr>
      <w:r w:rsidRPr="000577A7">
        <w:rPr>
          <w:rFonts w:ascii="Times New Roman" w:hAnsi="Times New Roman" w:cs="Times New Roman"/>
          <w:sz w:val="24"/>
          <w:szCs w:val="24"/>
        </w:rPr>
        <w:t>Saksliste</w:t>
      </w:r>
      <w:r w:rsidR="00B40E4A" w:rsidRPr="000577A7">
        <w:rPr>
          <w:rFonts w:ascii="Times New Roman" w:hAnsi="Times New Roman" w:cs="Times New Roman"/>
          <w:sz w:val="24"/>
          <w:szCs w:val="24"/>
        </w:rPr>
        <w:t>:</w:t>
      </w:r>
    </w:p>
    <w:p w14:paraId="7FF29F68" w14:textId="77767BF8" w:rsidR="00220E4B" w:rsidRDefault="00421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7B52FB" w:rsidRPr="000577A7">
        <w:rPr>
          <w:rFonts w:ascii="Times New Roman" w:hAnsi="Times New Roman" w:cs="Times New Roman"/>
          <w:sz w:val="24"/>
          <w:szCs w:val="24"/>
        </w:rPr>
        <w:t>/2</w:t>
      </w:r>
      <w:r w:rsidR="009D72C2">
        <w:rPr>
          <w:rFonts w:ascii="Times New Roman" w:hAnsi="Times New Roman" w:cs="Times New Roman"/>
          <w:sz w:val="24"/>
          <w:szCs w:val="24"/>
        </w:rPr>
        <w:t>4</w:t>
      </w:r>
      <w:r w:rsidR="000E19F7">
        <w:rPr>
          <w:rFonts w:ascii="Times New Roman" w:hAnsi="Times New Roman" w:cs="Times New Roman"/>
          <w:sz w:val="24"/>
          <w:szCs w:val="24"/>
        </w:rPr>
        <w:t>25</w:t>
      </w:r>
      <w:r w:rsidR="00FE4A84" w:rsidRPr="000577A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Status skoleball og avslutningstur</w:t>
      </w:r>
    </w:p>
    <w:p w14:paraId="6055DE24" w14:textId="530AF159" w:rsidR="001C72ED" w:rsidRDefault="00565135" w:rsidP="00565135">
      <w:pPr>
        <w:pStyle w:val="Listeavsnitt"/>
        <w:numPr>
          <w:ilvl w:val="0"/>
          <w:numId w:val="9"/>
        </w:numPr>
      </w:pPr>
      <w:r>
        <w:t>Skoleball kom sent i gang. Gått unna nå.</w:t>
      </w:r>
    </w:p>
    <w:p w14:paraId="6BBFA3BA" w14:textId="1200AF29" w:rsidR="00565135" w:rsidRDefault="00565135" w:rsidP="00565135">
      <w:pPr>
        <w:pStyle w:val="Listeavsnitt"/>
        <w:numPr>
          <w:ilvl w:val="0"/>
          <w:numId w:val="9"/>
        </w:numPr>
      </w:pPr>
      <w:r>
        <w:t xml:space="preserve">Hatt to møter. </w:t>
      </w:r>
      <w:r w:rsidR="004D6C35">
        <w:t>Representanter fra elevrådet er med.</w:t>
      </w:r>
    </w:p>
    <w:p w14:paraId="741B9206" w14:textId="059D1A0F" w:rsidR="004D6C35" w:rsidRDefault="004D6C35" w:rsidP="00565135">
      <w:pPr>
        <w:pStyle w:val="Listeavsnitt"/>
        <w:numPr>
          <w:ilvl w:val="0"/>
          <w:numId w:val="9"/>
        </w:numPr>
      </w:pPr>
      <w:r>
        <w:t>Funnet dato. 8. mars. Håper på sponsorer. Ligger godt an i planleggingen.</w:t>
      </w:r>
    </w:p>
    <w:p w14:paraId="5A6BB6EA" w14:textId="51D58C80" w:rsidR="00690D7E" w:rsidRDefault="00690D7E" w:rsidP="00565135">
      <w:pPr>
        <w:pStyle w:val="Listeavsnitt"/>
        <w:numPr>
          <w:ilvl w:val="0"/>
          <w:numId w:val="9"/>
        </w:numPr>
      </w:pPr>
      <w:r>
        <w:t>Fornuftige tanker fra elevrådet. Avstå</w:t>
      </w:r>
      <w:r w:rsidR="00F11026">
        <w:t>r</w:t>
      </w:r>
      <w:r>
        <w:t xml:space="preserve"> fra </w:t>
      </w:r>
      <w:r w:rsidR="00B2438D">
        <w:t xml:space="preserve">de fleste </w:t>
      </w:r>
      <w:r>
        <w:t>kåringer.</w:t>
      </w:r>
    </w:p>
    <w:p w14:paraId="4D2B9015" w14:textId="1029240A" w:rsidR="00B2438D" w:rsidRDefault="00337A48" w:rsidP="00565135">
      <w:pPr>
        <w:pStyle w:val="Listeavsnitt"/>
        <w:numPr>
          <w:ilvl w:val="0"/>
          <w:numId w:val="9"/>
        </w:numPr>
      </w:pPr>
      <w:r>
        <w:t>Fått konferansier og underholdning fra elever i 10. trinn.</w:t>
      </w:r>
    </w:p>
    <w:p w14:paraId="7F80C797" w14:textId="5D4B9D42" w:rsidR="00586451" w:rsidRDefault="00586451" w:rsidP="00586451">
      <w:pPr>
        <w:pStyle w:val="Listeavsnitt"/>
        <w:numPr>
          <w:ilvl w:val="0"/>
          <w:numId w:val="9"/>
        </w:numPr>
      </w:pPr>
      <w:r>
        <w:t>Skrevet referat fra hvert møte. Alt som blir gjort blir loggført.</w:t>
      </w:r>
    </w:p>
    <w:p w14:paraId="3775B387" w14:textId="4689DD35" w:rsidR="00875B89" w:rsidRDefault="00875B89" w:rsidP="00586451">
      <w:pPr>
        <w:pStyle w:val="Listeavsnitt"/>
        <w:numPr>
          <w:ilvl w:val="0"/>
          <w:numId w:val="9"/>
        </w:numPr>
      </w:pPr>
      <w:r>
        <w:t>Alt overskudd fra ballet vil gå til klassetur.</w:t>
      </w:r>
    </w:p>
    <w:p w14:paraId="63334817" w14:textId="5923805E" w:rsidR="0062481C" w:rsidRDefault="0062481C" w:rsidP="00586451">
      <w:pPr>
        <w:pStyle w:val="Listeavsnitt"/>
        <w:numPr>
          <w:ilvl w:val="0"/>
          <w:numId w:val="9"/>
        </w:numPr>
      </w:pPr>
      <w:r>
        <w:t>Sjekke ang innkjøpsavtale i kommunen. Skolen sjekker dette.</w:t>
      </w:r>
    </w:p>
    <w:p w14:paraId="4B51CFFA" w14:textId="77777777" w:rsidR="00874816" w:rsidRDefault="00874816" w:rsidP="00874816"/>
    <w:p w14:paraId="757FA4F3" w14:textId="1542DA62" w:rsidR="00874816" w:rsidRDefault="00161FE8" w:rsidP="00874816">
      <w:pPr>
        <w:pStyle w:val="Listeavsnitt"/>
        <w:numPr>
          <w:ilvl w:val="0"/>
          <w:numId w:val="9"/>
        </w:numPr>
      </w:pPr>
      <w:r>
        <w:t>Angående avslutningstur så mangler det ca 200 pr elev pr klasse.</w:t>
      </w:r>
    </w:p>
    <w:p w14:paraId="2897CF5F" w14:textId="77777777" w:rsidR="000158A3" w:rsidRDefault="000158A3" w:rsidP="000158A3">
      <w:pPr>
        <w:pStyle w:val="Listeavsnitt"/>
      </w:pPr>
    </w:p>
    <w:p w14:paraId="66FD905B" w14:textId="77777777" w:rsidR="000158A3" w:rsidRPr="00565135" w:rsidRDefault="000158A3" w:rsidP="000158A3">
      <w:pPr>
        <w:pStyle w:val="Listeavsnitt"/>
      </w:pPr>
    </w:p>
    <w:p w14:paraId="663A96F2" w14:textId="1C4BB1F9" w:rsidR="00A35F24" w:rsidRDefault="004214C6" w:rsidP="00421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962E06" w:rsidRPr="000577A7">
        <w:rPr>
          <w:rFonts w:ascii="Times New Roman" w:hAnsi="Times New Roman" w:cs="Times New Roman"/>
          <w:sz w:val="24"/>
          <w:szCs w:val="24"/>
        </w:rPr>
        <w:t>/2</w:t>
      </w:r>
      <w:r w:rsidR="000E19F7">
        <w:rPr>
          <w:rFonts w:ascii="Times New Roman" w:hAnsi="Times New Roman" w:cs="Times New Roman"/>
          <w:sz w:val="24"/>
          <w:szCs w:val="24"/>
        </w:rPr>
        <w:t>425</w:t>
      </w:r>
      <w:r w:rsidR="001F5647" w:rsidRPr="000577A7">
        <w:rPr>
          <w:rFonts w:ascii="Times New Roman" w:hAnsi="Times New Roman" w:cs="Times New Roman"/>
          <w:sz w:val="24"/>
          <w:szCs w:val="24"/>
        </w:rPr>
        <w:t>:</w:t>
      </w:r>
      <w:r w:rsidR="00A908E2" w:rsidRPr="000577A7">
        <w:rPr>
          <w:rFonts w:ascii="Times New Roman" w:hAnsi="Times New Roman" w:cs="Times New Roman"/>
          <w:sz w:val="24"/>
          <w:szCs w:val="24"/>
        </w:rPr>
        <w:t xml:space="preserve"> </w:t>
      </w:r>
      <w:r w:rsidR="00E545A8">
        <w:rPr>
          <w:rFonts w:ascii="Times New Roman" w:hAnsi="Times New Roman" w:cs="Times New Roman"/>
          <w:sz w:val="24"/>
          <w:szCs w:val="24"/>
        </w:rPr>
        <w:t>Elevundersøkelsen</w:t>
      </w:r>
    </w:p>
    <w:p w14:paraId="3A7F6B45" w14:textId="77777777" w:rsidR="00161FE8" w:rsidRDefault="00161FE8" w:rsidP="004214C6">
      <w:pPr>
        <w:rPr>
          <w:rFonts w:ascii="Times New Roman" w:hAnsi="Times New Roman" w:cs="Times New Roman"/>
          <w:sz w:val="24"/>
          <w:szCs w:val="24"/>
        </w:rPr>
      </w:pPr>
    </w:p>
    <w:p w14:paraId="3805719E" w14:textId="2A4B45B1" w:rsidR="00161FE8" w:rsidRDefault="00161FE8" w:rsidP="00161FE8">
      <w:pPr>
        <w:pStyle w:val="Listeavsnitt"/>
        <w:numPr>
          <w:ilvl w:val="0"/>
          <w:numId w:val="9"/>
        </w:numPr>
      </w:pPr>
      <w:r>
        <w:t>Undersøkelsen viser høye mobbetall på 10.trinn. 19</w:t>
      </w:r>
      <w:r w:rsidR="00A97B08">
        <w:t>%</w:t>
      </w:r>
    </w:p>
    <w:p w14:paraId="0FCA64DC" w14:textId="2DB034D9" w:rsidR="00A97B08" w:rsidRDefault="00A97B08" w:rsidP="00161FE8">
      <w:pPr>
        <w:pStyle w:val="Listeavsnitt"/>
        <w:numPr>
          <w:ilvl w:val="0"/>
          <w:numId w:val="9"/>
        </w:numPr>
      </w:pPr>
      <w:r>
        <w:t>På 9. trinn er mobbing halvert fra året før.</w:t>
      </w:r>
    </w:p>
    <w:p w14:paraId="746A3F29" w14:textId="4244FC45" w:rsidR="00A97B08" w:rsidRDefault="00A97B08" w:rsidP="00161FE8">
      <w:pPr>
        <w:pStyle w:val="Listeavsnitt"/>
        <w:numPr>
          <w:ilvl w:val="0"/>
          <w:numId w:val="9"/>
        </w:numPr>
      </w:pPr>
      <w:r>
        <w:t>Skolen skal gjennomføre klassetrivsel for å få dypere innsikt i hvem som ikke har det bra.</w:t>
      </w:r>
    </w:p>
    <w:p w14:paraId="5D39EA3A" w14:textId="62464E93" w:rsidR="00A97B08" w:rsidRDefault="00A97B08" w:rsidP="00161FE8">
      <w:pPr>
        <w:pStyle w:val="Listeavsnitt"/>
        <w:numPr>
          <w:ilvl w:val="0"/>
          <w:numId w:val="9"/>
        </w:numPr>
      </w:pPr>
      <w:r>
        <w:t>Opplever at elevene ikke sier fra, underrapporterer.</w:t>
      </w:r>
    </w:p>
    <w:p w14:paraId="699498CD" w14:textId="452D82B5" w:rsidR="00A97B08" w:rsidRDefault="00A97B08" w:rsidP="00161FE8">
      <w:pPr>
        <w:pStyle w:val="Listeavsnitt"/>
        <w:numPr>
          <w:ilvl w:val="0"/>
          <w:numId w:val="9"/>
        </w:numPr>
      </w:pPr>
      <w:r>
        <w:t>Har også hatt en runde med elevrådet. De har gode innspill til tallene.</w:t>
      </w:r>
    </w:p>
    <w:p w14:paraId="503D00E1" w14:textId="17C67DC4" w:rsidR="00A97B08" w:rsidRPr="00A35F24" w:rsidRDefault="00A97B08" w:rsidP="00161FE8">
      <w:pPr>
        <w:pStyle w:val="Listeavsnitt"/>
        <w:numPr>
          <w:ilvl w:val="0"/>
          <w:numId w:val="9"/>
        </w:numPr>
      </w:pPr>
      <w:r>
        <w:t>Mandag 3. februar blir det oppfølging via DEMBRA/Arkivet. Fokus er språkbruk/utenfoskap.</w:t>
      </w:r>
    </w:p>
    <w:p w14:paraId="1EBC6C31" w14:textId="50024BB6" w:rsidR="00FF36DB" w:rsidRDefault="00A97B08" w:rsidP="0034069D">
      <w:pPr>
        <w:pStyle w:val="Listeavsnitt"/>
        <w:numPr>
          <w:ilvl w:val="0"/>
          <w:numId w:val="9"/>
        </w:numPr>
      </w:pPr>
      <w:r>
        <w:t>Fau e</w:t>
      </w:r>
      <w:r w:rsidR="00E974DB">
        <w:t>tterlyser oppfølging</w:t>
      </w:r>
      <w:r>
        <w:t xml:space="preserve"> rundt undersøkelsen</w:t>
      </w:r>
      <w:r w:rsidR="00E974DB">
        <w:t>.</w:t>
      </w:r>
    </w:p>
    <w:p w14:paraId="72125149" w14:textId="3E605788" w:rsidR="00E974DB" w:rsidRDefault="00A97B08" w:rsidP="0034069D">
      <w:pPr>
        <w:pStyle w:val="Listeavsnitt"/>
        <w:numPr>
          <w:ilvl w:val="0"/>
          <w:numId w:val="9"/>
        </w:numPr>
      </w:pPr>
      <w:r>
        <w:t>Ønsker at det gis</w:t>
      </w:r>
      <w:r w:rsidR="00E974DB">
        <w:t xml:space="preserve"> beskjed til foresatte om hva som skjer</w:t>
      </w:r>
      <w:r>
        <w:t xml:space="preserve"> på skolen</w:t>
      </w:r>
      <w:r w:rsidR="00E974DB">
        <w:t>.</w:t>
      </w:r>
    </w:p>
    <w:p w14:paraId="455BE21D" w14:textId="6C832308" w:rsidR="00DC6FF4" w:rsidRDefault="00A97B08" w:rsidP="0034069D">
      <w:pPr>
        <w:pStyle w:val="Listeavsnitt"/>
        <w:numPr>
          <w:ilvl w:val="0"/>
          <w:numId w:val="9"/>
        </w:numPr>
      </w:pPr>
      <w:r>
        <w:t>Oppfordrer til m</w:t>
      </w:r>
      <w:r w:rsidR="00DC6FF4">
        <w:t>er utstrakt bruk av klassetrivsel.</w:t>
      </w:r>
    </w:p>
    <w:p w14:paraId="1A62F560" w14:textId="429F0F7C" w:rsidR="006F3950" w:rsidRDefault="00A97B08" w:rsidP="0034069D">
      <w:pPr>
        <w:pStyle w:val="Listeavsnitt"/>
        <w:numPr>
          <w:ilvl w:val="0"/>
          <w:numId w:val="9"/>
        </w:numPr>
      </w:pPr>
      <w:r>
        <w:t>Kanskje h</w:t>
      </w:r>
      <w:r w:rsidR="006F3950">
        <w:t xml:space="preserve">a et foreldremøte, </w:t>
      </w:r>
      <w:r>
        <w:t xml:space="preserve">med mobbing som </w:t>
      </w:r>
      <w:r w:rsidR="006F3950">
        <w:t>tema.</w:t>
      </w:r>
    </w:p>
    <w:p w14:paraId="40DD913D" w14:textId="3EADD96E" w:rsidR="00E34A39" w:rsidRDefault="00E34A39" w:rsidP="0034069D">
      <w:pPr>
        <w:pStyle w:val="Listeavsnitt"/>
        <w:numPr>
          <w:ilvl w:val="0"/>
          <w:numId w:val="9"/>
        </w:numPr>
      </w:pPr>
      <w:r>
        <w:t xml:space="preserve">Foresatte og elever </w:t>
      </w:r>
      <w:r w:rsidR="00E9743E">
        <w:t>må gi skolen beskjed</w:t>
      </w:r>
      <w:r w:rsidR="00A97B08">
        <w:t xml:space="preserve"> når noe oppstår.</w:t>
      </w:r>
    </w:p>
    <w:p w14:paraId="569F21F3" w14:textId="77777777" w:rsidR="001B676F" w:rsidRPr="0034069D" w:rsidRDefault="001B676F" w:rsidP="001B676F">
      <w:pPr>
        <w:pStyle w:val="Listeavsnitt"/>
      </w:pPr>
    </w:p>
    <w:p w14:paraId="513B4ADB" w14:textId="32DAB97A" w:rsidR="004513C5" w:rsidRPr="000577A7" w:rsidRDefault="00907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962E06" w:rsidRPr="000577A7">
        <w:rPr>
          <w:rFonts w:ascii="Times New Roman" w:hAnsi="Times New Roman" w:cs="Times New Roman"/>
          <w:sz w:val="24"/>
          <w:szCs w:val="24"/>
        </w:rPr>
        <w:t>/2</w:t>
      </w:r>
      <w:r w:rsidR="0094670C">
        <w:rPr>
          <w:rFonts w:ascii="Times New Roman" w:hAnsi="Times New Roman" w:cs="Times New Roman"/>
          <w:sz w:val="24"/>
          <w:szCs w:val="24"/>
        </w:rPr>
        <w:t>425</w:t>
      </w:r>
      <w:r w:rsidR="00C83A15" w:rsidRPr="000577A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Status 17. mai</w:t>
      </w:r>
    </w:p>
    <w:p w14:paraId="358C97A5" w14:textId="7C40DB3E" w:rsidR="00A56CC1" w:rsidRDefault="00A56CC1" w:rsidP="00A56CC1">
      <w:pPr>
        <w:pStyle w:val="Listeavsnitt"/>
        <w:numPr>
          <w:ilvl w:val="0"/>
          <w:numId w:val="9"/>
        </w:numPr>
      </w:pPr>
      <w:r>
        <w:t>Første komitemøte. Introdusert for alle oppgavene som skal gis.</w:t>
      </w:r>
    </w:p>
    <w:p w14:paraId="100A08A0" w14:textId="1E4E96FC" w:rsidR="00A56CC1" w:rsidRDefault="00A56CC1" w:rsidP="000D3A24">
      <w:pPr>
        <w:pStyle w:val="Listeavsnitt"/>
        <w:numPr>
          <w:ilvl w:val="0"/>
          <w:numId w:val="9"/>
        </w:numPr>
      </w:pPr>
      <w:r>
        <w:t>Striglet opplegg, følge oppskriften.</w:t>
      </w:r>
    </w:p>
    <w:p w14:paraId="39657067" w14:textId="2B9001C7" w:rsidR="000D3A24" w:rsidRDefault="000D3A24" w:rsidP="000D3A24">
      <w:pPr>
        <w:pStyle w:val="Listeavsnitt"/>
        <w:numPr>
          <w:ilvl w:val="0"/>
          <w:numId w:val="9"/>
        </w:numPr>
      </w:pPr>
      <w:r>
        <w:t>Viktig at alle foresatte gjør en ordentlig innsats og er pålitelige.</w:t>
      </w:r>
    </w:p>
    <w:p w14:paraId="5D4C184A" w14:textId="5BEF6F36" w:rsidR="007616F3" w:rsidRDefault="007616F3" w:rsidP="000D3A24">
      <w:pPr>
        <w:pStyle w:val="Listeavsnitt"/>
        <w:numPr>
          <w:ilvl w:val="0"/>
          <w:numId w:val="9"/>
        </w:numPr>
      </w:pPr>
      <w:r>
        <w:t>Kan få lister over foresatte av skolen.</w:t>
      </w:r>
    </w:p>
    <w:p w14:paraId="3285B189" w14:textId="77777777" w:rsidR="006354A1" w:rsidRDefault="006354A1" w:rsidP="006354A1">
      <w:pPr>
        <w:pStyle w:val="Listeavsnitt"/>
      </w:pPr>
    </w:p>
    <w:p w14:paraId="573B74C2" w14:textId="77777777" w:rsidR="006354A1" w:rsidRPr="00516A46" w:rsidRDefault="006354A1" w:rsidP="006354A1">
      <w:pPr>
        <w:pStyle w:val="Listeavsnitt"/>
      </w:pPr>
    </w:p>
    <w:p w14:paraId="56128A87" w14:textId="3052A543" w:rsidR="00F551E3" w:rsidRDefault="009070C5" w:rsidP="00983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AE23E3" w:rsidRPr="000577A7">
        <w:rPr>
          <w:rFonts w:ascii="Times New Roman" w:hAnsi="Times New Roman" w:cs="Times New Roman"/>
          <w:sz w:val="24"/>
          <w:szCs w:val="24"/>
        </w:rPr>
        <w:t>/2</w:t>
      </w:r>
      <w:r w:rsidR="00B85DAE">
        <w:rPr>
          <w:rFonts w:ascii="Times New Roman" w:hAnsi="Times New Roman" w:cs="Times New Roman"/>
          <w:sz w:val="24"/>
          <w:szCs w:val="24"/>
        </w:rPr>
        <w:t>425</w:t>
      </w:r>
      <w:r w:rsidR="00AE23E3" w:rsidRPr="000577A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Økonomi og bemanning neste skoleår</w:t>
      </w:r>
      <w:r w:rsidR="00DD3845">
        <w:rPr>
          <w:rFonts w:ascii="Times New Roman" w:hAnsi="Times New Roman" w:cs="Times New Roman"/>
          <w:sz w:val="24"/>
          <w:szCs w:val="24"/>
        </w:rPr>
        <w:t>.</w:t>
      </w:r>
    </w:p>
    <w:p w14:paraId="0AAD309B" w14:textId="2D43760F" w:rsidR="00502BFF" w:rsidRDefault="007F2FBB" w:rsidP="007F2FBB">
      <w:pPr>
        <w:pStyle w:val="Listeavsnitt"/>
        <w:numPr>
          <w:ilvl w:val="0"/>
          <w:numId w:val="9"/>
        </w:numPr>
      </w:pPr>
      <w:r>
        <w:t>Info om status.</w:t>
      </w:r>
    </w:p>
    <w:p w14:paraId="3DA021AE" w14:textId="18A36471" w:rsidR="007D69A7" w:rsidRDefault="007D69A7" w:rsidP="007F2FBB">
      <w:pPr>
        <w:pStyle w:val="Listeavsnitt"/>
        <w:numPr>
          <w:ilvl w:val="0"/>
          <w:numId w:val="9"/>
        </w:numPr>
      </w:pPr>
      <w:r>
        <w:t>Skolen vil miste en del elever</w:t>
      </w:r>
      <w:r w:rsidR="00972251">
        <w:t xml:space="preserve"> til høsten, det betyr at </w:t>
      </w:r>
      <w:r w:rsidR="005E23C7">
        <w:t>skolen får mindre penger å rutte med. Ca 2 millioner på årsbasis.</w:t>
      </w:r>
    </w:p>
    <w:p w14:paraId="54337BAE" w14:textId="11F76C6C" w:rsidR="009E66B6" w:rsidRPr="007F2FBB" w:rsidRDefault="00B25B60" w:rsidP="007F2FBB">
      <w:pPr>
        <w:pStyle w:val="Listeavsnitt"/>
        <w:numPr>
          <w:ilvl w:val="0"/>
          <w:numId w:val="9"/>
        </w:numPr>
      </w:pPr>
      <w:r>
        <w:t>Nedgang i rammen vi kunne medføre at skolen må redusere på støttefunksjoner.</w:t>
      </w:r>
    </w:p>
    <w:p w14:paraId="094A59DF" w14:textId="046684E0" w:rsidR="004513C5" w:rsidRPr="000577A7" w:rsidRDefault="004513C5">
      <w:pPr>
        <w:rPr>
          <w:rFonts w:ascii="Times New Roman" w:hAnsi="Times New Roman" w:cs="Times New Roman"/>
          <w:sz w:val="24"/>
          <w:szCs w:val="24"/>
        </w:rPr>
      </w:pPr>
    </w:p>
    <w:p w14:paraId="4E329218" w14:textId="075469F6" w:rsidR="00451804" w:rsidRDefault="009070C5" w:rsidP="00362C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4513C5" w:rsidRPr="000577A7">
        <w:rPr>
          <w:rFonts w:ascii="Times New Roman" w:hAnsi="Times New Roman" w:cs="Times New Roman"/>
          <w:sz w:val="24"/>
          <w:szCs w:val="24"/>
        </w:rPr>
        <w:t>/2</w:t>
      </w:r>
      <w:r w:rsidR="00362C51">
        <w:rPr>
          <w:rFonts w:ascii="Times New Roman" w:hAnsi="Times New Roman" w:cs="Times New Roman"/>
          <w:sz w:val="24"/>
          <w:szCs w:val="24"/>
        </w:rPr>
        <w:t>425</w:t>
      </w:r>
      <w:r w:rsidR="004513C5" w:rsidRPr="000577A7">
        <w:rPr>
          <w:rFonts w:ascii="Times New Roman" w:hAnsi="Times New Roman" w:cs="Times New Roman"/>
          <w:sz w:val="24"/>
          <w:szCs w:val="24"/>
        </w:rPr>
        <w:t xml:space="preserve">: </w:t>
      </w:r>
      <w:r w:rsidR="009B6DF3">
        <w:rPr>
          <w:rFonts w:ascii="Times New Roman" w:hAnsi="Times New Roman" w:cs="Times New Roman"/>
          <w:sz w:val="24"/>
          <w:szCs w:val="24"/>
        </w:rPr>
        <w:t>Informasjon fra rektor</w:t>
      </w:r>
    </w:p>
    <w:p w14:paraId="3EFE09B6" w14:textId="746413B7" w:rsidR="00E54422" w:rsidRDefault="00F5106F" w:rsidP="00F5106F">
      <w:pPr>
        <w:pStyle w:val="Listeavsnitt"/>
        <w:numPr>
          <w:ilvl w:val="0"/>
          <w:numId w:val="8"/>
        </w:numPr>
      </w:pPr>
      <w:r>
        <w:t>Elevtinget</w:t>
      </w:r>
      <w:r w:rsidR="00B25B60">
        <w:t xml:space="preserve"> – To elever ønsker å </w:t>
      </w:r>
      <w:r w:rsidR="0024161F">
        <w:t>delta på dette.</w:t>
      </w:r>
    </w:p>
    <w:p w14:paraId="5EB5D866" w14:textId="600BFC2A" w:rsidR="00F5106F" w:rsidRDefault="004E1487" w:rsidP="00F5106F">
      <w:pPr>
        <w:pStyle w:val="Listeavsnitt"/>
        <w:numPr>
          <w:ilvl w:val="0"/>
          <w:numId w:val="8"/>
        </w:numPr>
      </w:pPr>
      <w:r>
        <w:t>Ungdata</w:t>
      </w:r>
      <w:r w:rsidR="0024161F">
        <w:t xml:space="preserve"> – Undersøkelse i uke 6. Tar for seg barn og unges oppvekstvilkår.</w:t>
      </w:r>
    </w:p>
    <w:p w14:paraId="1CDA5596" w14:textId="49E23FCB" w:rsidR="004E1487" w:rsidRDefault="004E1487" w:rsidP="00F5106F">
      <w:pPr>
        <w:pStyle w:val="Listeavsnitt"/>
        <w:numPr>
          <w:ilvl w:val="0"/>
          <w:numId w:val="8"/>
        </w:numPr>
      </w:pPr>
      <w:r>
        <w:t>Talentiaden</w:t>
      </w:r>
      <w:r w:rsidR="0024161F">
        <w:t xml:space="preserve"> </w:t>
      </w:r>
      <w:r w:rsidR="00023A5D">
        <w:t>–</w:t>
      </w:r>
      <w:r w:rsidR="0024161F">
        <w:t xml:space="preserve"> </w:t>
      </w:r>
      <w:r w:rsidR="00023A5D">
        <w:t xml:space="preserve">Fredag før vinterferien. </w:t>
      </w:r>
      <w:r w:rsidR="009576F4">
        <w:t>Blitt en fin tradisjon.</w:t>
      </w:r>
    </w:p>
    <w:p w14:paraId="306F53BA" w14:textId="65BF7C77" w:rsidR="004E1487" w:rsidRDefault="004E1487" w:rsidP="00F5106F">
      <w:pPr>
        <w:pStyle w:val="Listeavsnitt"/>
        <w:numPr>
          <w:ilvl w:val="0"/>
          <w:numId w:val="8"/>
        </w:numPr>
      </w:pPr>
      <w:r>
        <w:t>Eksamenssamarbeid</w:t>
      </w:r>
      <w:r w:rsidR="009576F4">
        <w:t xml:space="preserve"> – ungdomsskolene i Søgne og Songdalen skal samarbeide om muntlig eksamen.</w:t>
      </w:r>
    </w:p>
    <w:p w14:paraId="64536BF6" w14:textId="030FE9AF" w:rsidR="00D86492" w:rsidRDefault="00D86492" w:rsidP="00F5106F">
      <w:pPr>
        <w:pStyle w:val="Listeavsnitt"/>
        <w:numPr>
          <w:ilvl w:val="0"/>
          <w:numId w:val="8"/>
        </w:numPr>
      </w:pPr>
      <w:r>
        <w:t>Bussmøte med elever</w:t>
      </w:r>
      <w:r w:rsidR="009576F4">
        <w:t xml:space="preserve"> – vi har invitert oss inn til AKT sammen med elever fra elevråd for å diskutere busstilbudet.</w:t>
      </w:r>
    </w:p>
    <w:p w14:paraId="76388884" w14:textId="77777777" w:rsidR="00D86492" w:rsidRPr="00F5106F" w:rsidRDefault="00D86492" w:rsidP="00D86492">
      <w:pPr>
        <w:pStyle w:val="Listeavsnitt"/>
      </w:pPr>
    </w:p>
    <w:p w14:paraId="7B997191" w14:textId="73E2349D" w:rsidR="0006153D" w:rsidRDefault="00907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E54422">
        <w:rPr>
          <w:rFonts w:ascii="Times New Roman" w:hAnsi="Times New Roman" w:cs="Times New Roman"/>
          <w:sz w:val="24"/>
          <w:szCs w:val="24"/>
        </w:rPr>
        <w:t>/2</w:t>
      </w:r>
      <w:r w:rsidR="00D4590C">
        <w:rPr>
          <w:rFonts w:ascii="Times New Roman" w:hAnsi="Times New Roman" w:cs="Times New Roman"/>
          <w:sz w:val="24"/>
          <w:szCs w:val="24"/>
        </w:rPr>
        <w:t>425</w:t>
      </w:r>
      <w:r w:rsidR="00E54422">
        <w:rPr>
          <w:rFonts w:ascii="Times New Roman" w:hAnsi="Times New Roman" w:cs="Times New Roman"/>
          <w:sz w:val="24"/>
          <w:szCs w:val="24"/>
        </w:rPr>
        <w:t>: Eventuelt</w:t>
      </w:r>
    </w:p>
    <w:p w14:paraId="7F8DC09A" w14:textId="3C984EE6" w:rsidR="00325782" w:rsidRDefault="00325782" w:rsidP="00325782">
      <w:pPr>
        <w:pStyle w:val="Listeavsnitt"/>
        <w:numPr>
          <w:ilvl w:val="0"/>
          <w:numId w:val="8"/>
        </w:numPr>
      </w:pPr>
      <w:r>
        <w:t>Helsesykepleier</w:t>
      </w:r>
      <w:r w:rsidR="00E75872">
        <w:t xml:space="preserve"> – ønske</w:t>
      </w:r>
      <w:r w:rsidR="009576F4">
        <w:t>r</w:t>
      </w:r>
      <w:r w:rsidR="00E75872">
        <w:t xml:space="preserve"> at </w:t>
      </w:r>
      <w:r w:rsidR="009576F4">
        <w:t xml:space="preserve">FAU </w:t>
      </w:r>
      <w:r w:rsidR="00E75872">
        <w:t>melder behov videre. Ønsker mer helsesykepleier på skolen.</w:t>
      </w:r>
      <w:r w:rsidR="009576F4">
        <w:t xml:space="preserve"> Nå er skolen tildelt 60 %</w:t>
      </w:r>
    </w:p>
    <w:p w14:paraId="3739C5E8" w14:textId="1CD22260" w:rsidR="005D3AFF" w:rsidRDefault="009576F4" w:rsidP="00325782">
      <w:pPr>
        <w:pStyle w:val="Listeavsnitt"/>
        <w:numPr>
          <w:ilvl w:val="0"/>
          <w:numId w:val="8"/>
        </w:numPr>
      </w:pPr>
      <w:r>
        <w:t>Skoleb</w:t>
      </w:r>
      <w:r w:rsidR="00325782">
        <w:t>øker</w:t>
      </w:r>
      <w:r w:rsidR="009F3D5A">
        <w:t xml:space="preserve"> – </w:t>
      </w:r>
      <w:r>
        <w:t xml:space="preserve">Skolen </w:t>
      </w:r>
      <w:r w:rsidR="005D3AFF">
        <w:t>vil gjerne ha flere bøker, men har ikke råd.</w:t>
      </w:r>
    </w:p>
    <w:p w14:paraId="56378BEE" w14:textId="7FE8B0C3" w:rsidR="00325782" w:rsidRPr="00325782" w:rsidRDefault="005D3AFF" w:rsidP="00325782">
      <w:pPr>
        <w:pStyle w:val="Listeavsnitt"/>
        <w:numPr>
          <w:ilvl w:val="0"/>
          <w:numId w:val="8"/>
        </w:numPr>
      </w:pPr>
      <w:r>
        <w:t xml:space="preserve">Foresatte opplever </w:t>
      </w:r>
      <w:r w:rsidR="009F3D5A">
        <w:t>dårlig info på ukeplan.</w:t>
      </w:r>
      <w:r w:rsidR="00CC4F91">
        <w:t xml:space="preserve"> </w:t>
      </w:r>
      <w:r>
        <w:t>Trenger b</w:t>
      </w:r>
      <w:r w:rsidR="00CC4F91">
        <w:t xml:space="preserve">edre </w:t>
      </w:r>
      <w:r w:rsidR="0007303B">
        <w:t>informasjon – må skjerpings til.</w:t>
      </w:r>
      <w:r w:rsidR="00CE6AAA">
        <w:t xml:space="preserve"> </w:t>
      </w:r>
      <w:r>
        <w:t>Dette blir f</w:t>
      </w:r>
      <w:r w:rsidR="00CE6AAA">
        <w:t>ast sak</w:t>
      </w:r>
      <w:r>
        <w:t xml:space="preserve"> på FAU</w:t>
      </w:r>
      <w:r w:rsidR="00CE6AAA">
        <w:t>.</w:t>
      </w:r>
    </w:p>
    <w:p w14:paraId="09150351" w14:textId="77777777" w:rsidR="00B94298" w:rsidRDefault="00B94298">
      <w:pPr>
        <w:rPr>
          <w:rFonts w:ascii="Times New Roman" w:hAnsi="Times New Roman" w:cs="Times New Roman"/>
          <w:sz w:val="24"/>
          <w:szCs w:val="24"/>
        </w:rPr>
      </w:pPr>
    </w:p>
    <w:p w14:paraId="36504EAA" w14:textId="7B1FABF6" w:rsidR="00E96396" w:rsidRPr="000577A7" w:rsidRDefault="00E96396">
      <w:pPr>
        <w:rPr>
          <w:rFonts w:ascii="Times New Roman" w:hAnsi="Times New Roman" w:cs="Times New Roman"/>
          <w:sz w:val="24"/>
          <w:szCs w:val="24"/>
        </w:rPr>
      </w:pPr>
      <w:r w:rsidRPr="000577A7">
        <w:rPr>
          <w:rFonts w:ascii="Times New Roman" w:hAnsi="Times New Roman" w:cs="Times New Roman"/>
          <w:sz w:val="24"/>
          <w:szCs w:val="24"/>
        </w:rPr>
        <w:t>Mvh</w:t>
      </w:r>
    </w:p>
    <w:p w14:paraId="45C669A1" w14:textId="0C36CE42" w:rsidR="00E96396" w:rsidRPr="000577A7" w:rsidRDefault="003B64CD" w:rsidP="003B6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 Lill Aurebekk (Fau-leder)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96396" w:rsidRPr="000577A7">
        <w:rPr>
          <w:rFonts w:ascii="Times New Roman" w:hAnsi="Times New Roman" w:cs="Times New Roman"/>
          <w:sz w:val="24"/>
          <w:szCs w:val="24"/>
        </w:rPr>
        <w:t>Daniel Håkestad</w:t>
      </w:r>
      <w:r w:rsidR="0036381B" w:rsidRPr="000577A7">
        <w:rPr>
          <w:rFonts w:ascii="Times New Roman" w:hAnsi="Times New Roman" w:cs="Times New Roman"/>
          <w:sz w:val="24"/>
          <w:szCs w:val="24"/>
        </w:rPr>
        <w:t xml:space="preserve"> (</w:t>
      </w:r>
      <w:r w:rsidR="00E96396" w:rsidRPr="000577A7">
        <w:rPr>
          <w:rFonts w:ascii="Times New Roman" w:hAnsi="Times New Roman" w:cs="Times New Roman"/>
          <w:sz w:val="24"/>
          <w:szCs w:val="24"/>
        </w:rPr>
        <w:t>Rektor</w:t>
      </w:r>
      <w:r w:rsidR="0036381B" w:rsidRPr="000577A7">
        <w:rPr>
          <w:rFonts w:ascii="Times New Roman" w:hAnsi="Times New Roman" w:cs="Times New Roman"/>
          <w:sz w:val="24"/>
          <w:szCs w:val="24"/>
        </w:rPr>
        <w:t>)</w:t>
      </w:r>
      <w:r w:rsidR="00C83A15" w:rsidRPr="000577A7">
        <w:rPr>
          <w:rFonts w:ascii="Times New Roman" w:hAnsi="Times New Roman" w:cs="Times New Roman"/>
          <w:sz w:val="24"/>
          <w:szCs w:val="24"/>
        </w:rPr>
        <w:tab/>
      </w:r>
      <w:r w:rsidR="00C83A15" w:rsidRPr="000577A7">
        <w:rPr>
          <w:rFonts w:ascii="Times New Roman" w:hAnsi="Times New Roman" w:cs="Times New Roman"/>
          <w:sz w:val="24"/>
          <w:szCs w:val="24"/>
        </w:rPr>
        <w:tab/>
      </w:r>
      <w:r w:rsidR="00C83A15" w:rsidRPr="000577A7">
        <w:rPr>
          <w:rFonts w:ascii="Times New Roman" w:hAnsi="Times New Roman" w:cs="Times New Roman"/>
          <w:sz w:val="24"/>
          <w:szCs w:val="24"/>
        </w:rPr>
        <w:tab/>
      </w:r>
      <w:r w:rsidR="00C83A15" w:rsidRPr="000577A7">
        <w:rPr>
          <w:rFonts w:ascii="Times New Roman" w:hAnsi="Times New Roman" w:cs="Times New Roman"/>
          <w:sz w:val="24"/>
          <w:szCs w:val="24"/>
        </w:rPr>
        <w:tab/>
      </w:r>
      <w:r w:rsidR="00C83A15" w:rsidRPr="000577A7">
        <w:rPr>
          <w:rFonts w:ascii="Times New Roman" w:hAnsi="Times New Roman" w:cs="Times New Roman"/>
          <w:sz w:val="24"/>
          <w:szCs w:val="24"/>
        </w:rPr>
        <w:tab/>
      </w:r>
      <w:r w:rsidR="00C83A15" w:rsidRPr="000577A7">
        <w:rPr>
          <w:rFonts w:ascii="Times New Roman" w:hAnsi="Times New Roman" w:cs="Times New Roman"/>
          <w:sz w:val="24"/>
          <w:szCs w:val="24"/>
        </w:rPr>
        <w:tab/>
      </w:r>
    </w:p>
    <w:sectPr w:rsidR="00E96396" w:rsidRPr="000577A7" w:rsidSect="001F6D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727" w:right="1418" w:bottom="129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8A521" w14:textId="77777777" w:rsidR="00191EEC" w:rsidRDefault="00191EEC" w:rsidP="009B0CFF">
      <w:pPr>
        <w:spacing w:after="0" w:line="240" w:lineRule="auto"/>
      </w:pPr>
      <w:r>
        <w:separator/>
      </w:r>
    </w:p>
  </w:endnote>
  <w:endnote w:type="continuationSeparator" w:id="0">
    <w:p w14:paraId="04F6D741" w14:textId="77777777" w:rsidR="00191EEC" w:rsidRDefault="00191EEC" w:rsidP="009B0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 Light">
    <w:charset w:val="4D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-772704343"/>
      <w:docPartObj>
        <w:docPartGallery w:val="Page Numbers (Bottom of Page)"/>
        <w:docPartUnique/>
      </w:docPartObj>
    </w:sdtPr>
    <w:sdtContent>
      <w:p w14:paraId="1A432E61" w14:textId="77777777" w:rsidR="008B3E7D" w:rsidRDefault="008B3E7D" w:rsidP="00AB45E4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sdt>
    <w:sdtPr>
      <w:rPr>
        <w:rStyle w:val="Sidetall"/>
      </w:rPr>
      <w:id w:val="14360949"/>
      <w:docPartObj>
        <w:docPartGallery w:val="Page Numbers (Bottom of Page)"/>
        <w:docPartUnique/>
      </w:docPartObj>
    </w:sdtPr>
    <w:sdtContent>
      <w:p w14:paraId="1E56F2A4" w14:textId="77777777" w:rsidR="001F6D02" w:rsidRDefault="001F6D02" w:rsidP="00AB45E4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08A74849" w14:textId="77777777" w:rsidR="001F6D02" w:rsidRDefault="001F6D0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7A0F8" w14:textId="77777777" w:rsidR="001F6D02" w:rsidRDefault="001F6D0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5B66C" w14:textId="77777777" w:rsidR="0052087D" w:rsidRDefault="0052087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6634C" w14:textId="77777777" w:rsidR="00191EEC" w:rsidRDefault="00191EEC" w:rsidP="009B0CFF">
      <w:pPr>
        <w:spacing w:after="0" w:line="240" w:lineRule="auto"/>
      </w:pPr>
      <w:r>
        <w:separator/>
      </w:r>
    </w:p>
  </w:footnote>
  <w:footnote w:type="continuationSeparator" w:id="0">
    <w:p w14:paraId="723D3BF0" w14:textId="77777777" w:rsidR="00191EEC" w:rsidRDefault="00191EEC" w:rsidP="009B0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-1084306237"/>
      <w:docPartObj>
        <w:docPartGallery w:val="Page Numbers (Top of Page)"/>
        <w:docPartUnique/>
      </w:docPartObj>
    </w:sdtPr>
    <w:sdtContent>
      <w:p w14:paraId="581B8C50" w14:textId="77777777" w:rsidR="001F6D02" w:rsidRDefault="001F6D02" w:rsidP="00AB45E4">
        <w:pPr>
          <w:pStyle w:val="Topp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33E2BE4B" w14:textId="77777777" w:rsidR="001F6D02" w:rsidRDefault="001F6D0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F6EA0" w14:textId="77777777" w:rsidR="008C62EE" w:rsidRDefault="008C62EE">
    <w:pPr>
      <w:pStyle w:val="Topptekst"/>
    </w:pPr>
    <w:r w:rsidRPr="008C62EE">
      <w:rPr>
        <w:noProof/>
        <w:lang w:eastAsia="nb-NO"/>
      </w:rPr>
      <w:drawing>
        <wp:anchor distT="0" distB="0" distL="114300" distR="114300" simplePos="0" relativeHeight="251662336" behindDoc="1" locked="0" layoutInCell="1" allowOverlap="1" wp14:anchorId="348A5A1C" wp14:editId="3AAFAA88">
          <wp:simplePos x="0" y="0"/>
          <wp:positionH relativeFrom="column">
            <wp:posOffset>4244776</wp:posOffset>
          </wp:positionH>
          <wp:positionV relativeFrom="paragraph">
            <wp:posOffset>96985</wp:posOffset>
          </wp:positionV>
          <wp:extent cx="1878330" cy="798830"/>
          <wp:effectExtent l="0" t="0" r="1270" b="1270"/>
          <wp:wrapNone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3" t="161" r="43" b="-161"/>
                  <a:stretch/>
                </pic:blipFill>
                <pic:spPr bwMode="auto">
                  <a:xfrm>
                    <a:off x="0" y="0"/>
                    <a:ext cx="1879200" cy="79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4C9AA" w14:textId="77777777" w:rsidR="008C62EE" w:rsidRDefault="0052087D">
    <w:pPr>
      <w:pStyle w:val="Topptekst"/>
    </w:pPr>
    <w:r w:rsidRPr="008C62EE">
      <w:rPr>
        <w:noProof/>
        <w:lang w:eastAsia="nb-NO"/>
      </w:rPr>
      <w:drawing>
        <wp:anchor distT="0" distB="0" distL="114300" distR="114300" simplePos="0" relativeHeight="251664384" behindDoc="1" locked="0" layoutInCell="1" allowOverlap="1" wp14:anchorId="002DEC64" wp14:editId="7CD268A7">
          <wp:simplePos x="0" y="0"/>
          <wp:positionH relativeFrom="column">
            <wp:posOffset>4244776</wp:posOffset>
          </wp:positionH>
          <wp:positionV relativeFrom="paragraph">
            <wp:posOffset>96985</wp:posOffset>
          </wp:positionV>
          <wp:extent cx="1878330" cy="798830"/>
          <wp:effectExtent l="0" t="0" r="1270" b="127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878330" cy="798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329DB"/>
    <w:multiLevelType w:val="hybridMultilevel"/>
    <w:tmpl w:val="A2BC7F14"/>
    <w:lvl w:ilvl="0" w:tplc="193EE40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7567C"/>
    <w:multiLevelType w:val="hybridMultilevel"/>
    <w:tmpl w:val="A8B81BD2"/>
    <w:lvl w:ilvl="0" w:tplc="901C264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15CBF"/>
    <w:multiLevelType w:val="hybridMultilevel"/>
    <w:tmpl w:val="85F6B0EA"/>
    <w:lvl w:ilvl="0" w:tplc="C30AC9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D78FA"/>
    <w:multiLevelType w:val="hybridMultilevel"/>
    <w:tmpl w:val="52A8898E"/>
    <w:lvl w:ilvl="0" w:tplc="0742CF4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36E54"/>
    <w:multiLevelType w:val="hybridMultilevel"/>
    <w:tmpl w:val="930A4D4C"/>
    <w:lvl w:ilvl="0" w:tplc="B1E89FB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A0E5F"/>
    <w:multiLevelType w:val="hybridMultilevel"/>
    <w:tmpl w:val="BAE809C6"/>
    <w:lvl w:ilvl="0" w:tplc="BF908702">
      <w:start w:val="1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B1AFB"/>
    <w:multiLevelType w:val="hybridMultilevel"/>
    <w:tmpl w:val="65AC00C0"/>
    <w:lvl w:ilvl="0" w:tplc="7228C9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8C5799"/>
    <w:multiLevelType w:val="hybridMultilevel"/>
    <w:tmpl w:val="75884036"/>
    <w:lvl w:ilvl="0" w:tplc="EF0899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8630DB"/>
    <w:multiLevelType w:val="hybridMultilevel"/>
    <w:tmpl w:val="74DC8FA4"/>
    <w:lvl w:ilvl="0" w:tplc="BE3EC05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316745">
    <w:abstractNumId w:val="5"/>
  </w:num>
  <w:num w:numId="2" w16cid:durableId="646980845">
    <w:abstractNumId w:val="4"/>
  </w:num>
  <w:num w:numId="3" w16cid:durableId="409886391">
    <w:abstractNumId w:val="0"/>
  </w:num>
  <w:num w:numId="4" w16cid:durableId="462162318">
    <w:abstractNumId w:val="1"/>
  </w:num>
  <w:num w:numId="5" w16cid:durableId="720908296">
    <w:abstractNumId w:val="8"/>
  </w:num>
  <w:num w:numId="6" w16cid:durableId="264505683">
    <w:abstractNumId w:val="7"/>
  </w:num>
  <w:num w:numId="7" w16cid:durableId="454100016">
    <w:abstractNumId w:val="2"/>
  </w:num>
  <w:num w:numId="8" w16cid:durableId="265967506">
    <w:abstractNumId w:val="6"/>
  </w:num>
  <w:num w:numId="9" w16cid:durableId="20136044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396"/>
    <w:rsid w:val="000001C9"/>
    <w:rsid w:val="00004FF7"/>
    <w:rsid w:val="00007DDD"/>
    <w:rsid w:val="0001176E"/>
    <w:rsid w:val="00011AA7"/>
    <w:rsid w:val="000158A3"/>
    <w:rsid w:val="0002126B"/>
    <w:rsid w:val="000214ED"/>
    <w:rsid w:val="00021609"/>
    <w:rsid w:val="00023A5D"/>
    <w:rsid w:val="0002566C"/>
    <w:rsid w:val="0003143E"/>
    <w:rsid w:val="000344D9"/>
    <w:rsid w:val="00034560"/>
    <w:rsid w:val="00035B8F"/>
    <w:rsid w:val="00035BB7"/>
    <w:rsid w:val="00042D4E"/>
    <w:rsid w:val="00043BAA"/>
    <w:rsid w:val="000445E5"/>
    <w:rsid w:val="00046F9B"/>
    <w:rsid w:val="000536B6"/>
    <w:rsid w:val="000577A7"/>
    <w:rsid w:val="0006153D"/>
    <w:rsid w:val="00062720"/>
    <w:rsid w:val="000634A8"/>
    <w:rsid w:val="00070C43"/>
    <w:rsid w:val="0007303B"/>
    <w:rsid w:val="00074160"/>
    <w:rsid w:val="00077A97"/>
    <w:rsid w:val="00081FC2"/>
    <w:rsid w:val="00085394"/>
    <w:rsid w:val="00092E05"/>
    <w:rsid w:val="000A09CA"/>
    <w:rsid w:val="000A37C4"/>
    <w:rsid w:val="000A7203"/>
    <w:rsid w:val="000B3BEB"/>
    <w:rsid w:val="000B409E"/>
    <w:rsid w:val="000B4C9E"/>
    <w:rsid w:val="000C0955"/>
    <w:rsid w:val="000C4415"/>
    <w:rsid w:val="000C6D37"/>
    <w:rsid w:val="000D331C"/>
    <w:rsid w:val="000D3A24"/>
    <w:rsid w:val="000E19F7"/>
    <w:rsid w:val="000E1C8F"/>
    <w:rsid w:val="000E1EF9"/>
    <w:rsid w:val="000E2BD6"/>
    <w:rsid w:val="00102DA8"/>
    <w:rsid w:val="00104B12"/>
    <w:rsid w:val="00125A19"/>
    <w:rsid w:val="001335F4"/>
    <w:rsid w:val="001374E1"/>
    <w:rsid w:val="00145BDB"/>
    <w:rsid w:val="00146424"/>
    <w:rsid w:val="00147A1E"/>
    <w:rsid w:val="0015065C"/>
    <w:rsid w:val="00150A7E"/>
    <w:rsid w:val="001537CA"/>
    <w:rsid w:val="00154CF0"/>
    <w:rsid w:val="00155A0E"/>
    <w:rsid w:val="001577AA"/>
    <w:rsid w:val="00161A11"/>
    <w:rsid w:val="00161FE8"/>
    <w:rsid w:val="00163020"/>
    <w:rsid w:val="00165138"/>
    <w:rsid w:val="001653BD"/>
    <w:rsid w:val="0016769C"/>
    <w:rsid w:val="0017438C"/>
    <w:rsid w:val="00181A69"/>
    <w:rsid w:val="00181F15"/>
    <w:rsid w:val="00182A36"/>
    <w:rsid w:val="001861C5"/>
    <w:rsid w:val="00191EEC"/>
    <w:rsid w:val="001A0E3C"/>
    <w:rsid w:val="001A3165"/>
    <w:rsid w:val="001A5583"/>
    <w:rsid w:val="001A61BC"/>
    <w:rsid w:val="001B676F"/>
    <w:rsid w:val="001B6E7E"/>
    <w:rsid w:val="001B728F"/>
    <w:rsid w:val="001C2BEE"/>
    <w:rsid w:val="001C48B6"/>
    <w:rsid w:val="001C72ED"/>
    <w:rsid w:val="001D158E"/>
    <w:rsid w:val="001D421D"/>
    <w:rsid w:val="001E1D8E"/>
    <w:rsid w:val="001E29ED"/>
    <w:rsid w:val="001E2CAA"/>
    <w:rsid w:val="001E5E18"/>
    <w:rsid w:val="001F1FC0"/>
    <w:rsid w:val="001F5647"/>
    <w:rsid w:val="001F5829"/>
    <w:rsid w:val="001F6D02"/>
    <w:rsid w:val="0020516E"/>
    <w:rsid w:val="00210344"/>
    <w:rsid w:val="002136FC"/>
    <w:rsid w:val="00215E9A"/>
    <w:rsid w:val="00220E4B"/>
    <w:rsid w:val="00230044"/>
    <w:rsid w:val="00233827"/>
    <w:rsid w:val="0024161F"/>
    <w:rsid w:val="00243DF1"/>
    <w:rsid w:val="002449E6"/>
    <w:rsid w:val="0025210F"/>
    <w:rsid w:val="00255AEF"/>
    <w:rsid w:val="0025685A"/>
    <w:rsid w:val="002569A7"/>
    <w:rsid w:val="00261B78"/>
    <w:rsid w:val="002666C1"/>
    <w:rsid w:val="00266CEB"/>
    <w:rsid w:val="00274F8E"/>
    <w:rsid w:val="0028052F"/>
    <w:rsid w:val="00282EEE"/>
    <w:rsid w:val="00291942"/>
    <w:rsid w:val="002957F0"/>
    <w:rsid w:val="00295ED4"/>
    <w:rsid w:val="0029719D"/>
    <w:rsid w:val="002A3995"/>
    <w:rsid w:val="002B25B6"/>
    <w:rsid w:val="002B3B60"/>
    <w:rsid w:val="002B4159"/>
    <w:rsid w:val="002B65D7"/>
    <w:rsid w:val="002C10F4"/>
    <w:rsid w:val="002C755C"/>
    <w:rsid w:val="002C77CB"/>
    <w:rsid w:val="002E1C41"/>
    <w:rsid w:val="002E61AA"/>
    <w:rsid w:val="002F2B25"/>
    <w:rsid w:val="002F6F13"/>
    <w:rsid w:val="00302F4E"/>
    <w:rsid w:val="00303D70"/>
    <w:rsid w:val="0030439F"/>
    <w:rsid w:val="00304E72"/>
    <w:rsid w:val="003133B7"/>
    <w:rsid w:val="00325782"/>
    <w:rsid w:val="00326064"/>
    <w:rsid w:val="0032650A"/>
    <w:rsid w:val="00332076"/>
    <w:rsid w:val="00332E67"/>
    <w:rsid w:val="00335236"/>
    <w:rsid w:val="003362B5"/>
    <w:rsid w:val="003371A6"/>
    <w:rsid w:val="00337A48"/>
    <w:rsid w:val="0034069D"/>
    <w:rsid w:val="003417A9"/>
    <w:rsid w:val="00342727"/>
    <w:rsid w:val="003501F1"/>
    <w:rsid w:val="00355DDC"/>
    <w:rsid w:val="00357E04"/>
    <w:rsid w:val="00362C51"/>
    <w:rsid w:val="0036381B"/>
    <w:rsid w:val="00374C7C"/>
    <w:rsid w:val="00376F8E"/>
    <w:rsid w:val="0037728A"/>
    <w:rsid w:val="00377A33"/>
    <w:rsid w:val="003854CD"/>
    <w:rsid w:val="00391A4B"/>
    <w:rsid w:val="0039506C"/>
    <w:rsid w:val="003A06DC"/>
    <w:rsid w:val="003A20BB"/>
    <w:rsid w:val="003A669C"/>
    <w:rsid w:val="003B0567"/>
    <w:rsid w:val="003B64CD"/>
    <w:rsid w:val="003B6777"/>
    <w:rsid w:val="003B76E1"/>
    <w:rsid w:val="003C0852"/>
    <w:rsid w:val="003C1500"/>
    <w:rsid w:val="003C5506"/>
    <w:rsid w:val="003D03D0"/>
    <w:rsid w:val="003D52DE"/>
    <w:rsid w:val="003E076E"/>
    <w:rsid w:val="003E164B"/>
    <w:rsid w:val="003E2AFB"/>
    <w:rsid w:val="003E2E48"/>
    <w:rsid w:val="003F171C"/>
    <w:rsid w:val="003F4095"/>
    <w:rsid w:val="003F4EC2"/>
    <w:rsid w:val="003F6644"/>
    <w:rsid w:val="00407BBF"/>
    <w:rsid w:val="00413FCD"/>
    <w:rsid w:val="004214C6"/>
    <w:rsid w:val="00426438"/>
    <w:rsid w:val="00427779"/>
    <w:rsid w:val="00430D69"/>
    <w:rsid w:val="00432167"/>
    <w:rsid w:val="0043338B"/>
    <w:rsid w:val="00433623"/>
    <w:rsid w:val="00433E0C"/>
    <w:rsid w:val="00436D00"/>
    <w:rsid w:val="0044062D"/>
    <w:rsid w:val="004436FC"/>
    <w:rsid w:val="004467BB"/>
    <w:rsid w:val="004500FD"/>
    <w:rsid w:val="004513C5"/>
    <w:rsid w:val="00451804"/>
    <w:rsid w:val="00453956"/>
    <w:rsid w:val="00463BD2"/>
    <w:rsid w:val="0046503D"/>
    <w:rsid w:val="00465B7E"/>
    <w:rsid w:val="00471B03"/>
    <w:rsid w:val="00472150"/>
    <w:rsid w:val="0047761C"/>
    <w:rsid w:val="00482AE3"/>
    <w:rsid w:val="004832CA"/>
    <w:rsid w:val="00483984"/>
    <w:rsid w:val="004863E0"/>
    <w:rsid w:val="00490DA7"/>
    <w:rsid w:val="00497259"/>
    <w:rsid w:val="004975CE"/>
    <w:rsid w:val="004977D3"/>
    <w:rsid w:val="004A1199"/>
    <w:rsid w:val="004A7DD7"/>
    <w:rsid w:val="004B397A"/>
    <w:rsid w:val="004B3A9A"/>
    <w:rsid w:val="004B4988"/>
    <w:rsid w:val="004B5418"/>
    <w:rsid w:val="004B67B4"/>
    <w:rsid w:val="004B6CD7"/>
    <w:rsid w:val="004C11CE"/>
    <w:rsid w:val="004C1318"/>
    <w:rsid w:val="004C2CDA"/>
    <w:rsid w:val="004C3AEA"/>
    <w:rsid w:val="004C4DCB"/>
    <w:rsid w:val="004C5825"/>
    <w:rsid w:val="004D1F3C"/>
    <w:rsid w:val="004D6C35"/>
    <w:rsid w:val="004E1487"/>
    <w:rsid w:val="004E150A"/>
    <w:rsid w:val="004E15E2"/>
    <w:rsid w:val="004E2D09"/>
    <w:rsid w:val="004F2E6D"/>
    <w:rsid w:val="004F4CB5"/>
    <w:rsid w:val="00500BEB"/>
    <w:rsid w:val="00502BFF"/>
    <w:rsid w:val="00511F9E"/>
    <w:rsid w:val="005169D9"/>
    <w:rsid w:val="00516A46"/>
    <w:rsid w:val="005172D8"/>
    <w:rsid w:val="0052087D"/>
    <w:rsid w:val="00522B4B"/>
    <w:rsid w:val="005245B9"/>
    <w:rsid w:val="00524929"/>
    <w:rsid w:val="00525FD6"/>
    <w:rsid w:val="0052793C"/>
    <w:rsid w:val="00552D14"/>
    <w:rsid w:val="00553984"/>
    <w:rsid w:val="005557D9"/>
    <w:rsid w:val="00556357"/>
    <w:rsid w:val="00556C7C"/>
    <w:rsid w:val="005622C3"/>
    <w:rsid w:val="00563FAB"/>
    <w:rsid w:val="00565135"/>
    <w:rsid w:val="00586451"/>
    <w:rsid w:val="0059041C"/>
    <w:rsid w:val="00592559"/>
    <w:rsid w:val="005A15F4"/>
    <w:rsid w:val="005A1C32"/>
    <w:rsid w:val="005A5451"/>
    <w:rsid w:val="005A792C"/>
    <w:rsid w:val="005D03DC"/>
    <w:rsid w:val="005D2B6A"/>
    <w:rsid w:val="005D3AFF"/>
    <w:rsid w:val="005E20A5"/>
    <w:rsid w:val="005E23C7"/>
    <w:rsid w:val="005E66D2"/>
    <w:rsid w:val="005F5569"/>
    <w:rsid w:val="005F5BAC"/>
    <w:rsid w:val="0060543C"/>
    <w:rsid w:val="00612421"/>
    <w:rsid w:val="0062481C"/>
    <w:rsid w:val="006261E8"/>
    <w:rsid w:val="00627A17"/>
    <w:rsid w:val="00630726"/>
    <w:rsid w:val="006314AE"/>
    <w:rsid w:val="006354A1"/>
    <w:rsid w:val="00640A7A"/>
    <w:rsid w:val="00641B9D"/>
    <w:rsid w:val="00642393"/>
    <w:rsid w:val="00645B36"/>
    <w:rsid w:val="00646FBB"/>
    <w:rsid w:val="00647D87"/>
    <w:rsid w:val="006509C4"/>
    <w:rsid w:val="0065778B"/>
    <w:rsid w:val="00663716"/>
    <w:rsid w:val="0067186D"/>
    <w:rsid w:val="006724A2"/>
    <w:rsid w:val="006740F1"/>
    <w:rsid w:val="0067469E"/>
    <w:rsid w:val="00682047"/>
    <w:rsid w:val="00682897"/>
    <w:rsid w:val="006870BF"/>
    <w:rsid w:val="00690881"/>
    <w:rsid w:val="00690D7E"/>
    <w:rsid w:val="00697B09"/>
    <w:rsid w:val="006A0DE1"/>
    <w:rsid w:val="006B3032"/>
    <w:rsid w:val="006C186F"/>
    <w:rsid w:val="006C3C49"/>
    <w:rsid w:val="006C3E73"/>
    <w:rsid w:val="006C5CE5"/>
    <w:rsid w:val="006C798C"/>
    <w:rsid w:val="006D53B8"/>
    <w:rsid w:val="006D5FD2"/>
    <w:rsid w:val="006F3950"/>
    <w:rsid w:val="006F49C2"/>
    <w:rsid w:val="006F7905"/>
    <w:rsid w:val="006F7ACE"/>
    <w:rsid w:val="00706B6B"/>
    <w:rsid w:val="007077E1"/>
    <w:rsid w:val="007113BA"/>
    <w:rsid w:val="007177AA"/>
    <w:rsid w:val="007232F1"/>
    <w:rsid w:val="007326D4"/>
    <w:rsid w:val="0073363F"/>
    <w:rsid w:val="0074271A"/>
    <w:rsid w:val="00753AEE"/>
    <w:rsid w:val="00754A9D"/>
    <w:rsid w:val="0075693D"/>
    <w:rsid w:val="00757C75"/>
    <w:rsid w:val="007616F3"/>
    <w:rsid w:val="00762B9C"/>
    <w:rsid w:val="00766323"/>
    <w:rsid w:val="00771AAB"/>
    <w:rsid w:val="00776AB7"/>
    <w:rsid w:val="0078137E"/>
    <w:rsid w:val="00781D24"/>
    <w:rsid w:val="00785E36"/>
    <w:rsid w:val="00787170"/>
    <w:rsid w:val="00797D66"/>
    <w:rsid w:val="007A0322"/>
    <w:rsid w:val="007A1604"/>
    <w:rsid w:val="007A2A2E"/>
    <w:rsid w:val="007B52FB"/>
    <w:rsid w:val="007B54BB"/>
    <w:rsid w:val="007B667C"/>
    <w:rsid w:val="007C366F"/>
    <w:rsid w:val="007C4FC7"/>
    <w:rsid w:val="007C778D"/>
    <w:rsid w:val="007D594C"/>
    <w:rsid w:val="007D69A7"/>
    <w:rsid w:val="007E0C10"/>
    <w:rsid w:val="007F2389"/>
    <w:rsid w:val="007F2FBB"/>
    <w:rsid w:val="007F4CC3"/>
    <w:rsid w:val="007F5F80"/>
    <w:rsid w:val="00805DF5"/>
    <w:rsid w:val="00812C7A"/>
    <w:rsid w:val="008172F5"/>
    <w:rsid w:val="00825AC6"/>
    <w:rsid w:val="00833E86"/>
    <w:rsid w:val="00834B38"/>
    <w:rsid w:val="00840538"/>
    <w:rsid w:val="0084062F"/>
    <w:rsid w:val="00841559"/>
    <w:rsid w:val="00842DA5"/>
    <w:rsid w:val="0084605B"/>
    <w:rsid w:val="00852C6D"/>
    <w:rsid w:val="00862B90"/>
    <w:rsid w:val="00870B4C"/>
    <w:rsid w:val="00873CBE"/>
    <w:rsid w:val="00874816"/>
    <w:rsid w:val="00875B89"/>
    <w:rsid w:val="0087682B"/>
    <w:rsid w:val="00880C61"/>
    <w:rsid w:val="008871FE"/>
    <w:rsid w:val="0089796D"/>
    <w:rsid w:val="008A7F3A"/>
    <w:rsid w:val="008B3E7D"/>
    <w:rsid w:val="008B463C"/>
    <w:rsid w:val="008B6940"/>
    <w:rsid w:val="008C36F0"/>
    <w:rsid w:val="008C54F2"/>
    <w:rsid w:val="008C62EE"/>
    <w:rsid w:val="008D1129"/>
    <w:rsid w:val="008D1A43"/>
    <w:rsid w:val="008E0B38"/>
    <w:rsid w:val="008E4FCA"/>
    <w:rsid w:val="008F25EC"/>
    <w:rsid w:val="009070C5"/>
    <w:rsid w:val="00914E4A"/>
    <w:rsid w:val="00921BAE"/>
    <w:rsid w:val="0092250E"/>
    <w:rsid w:val="00923619"/>
    <w:rsid w:val="00925113"/>
    <w:rsid w:val="009320E7"/>
    <w:rsid w:val="00935C07"/>
    <w:rsid w:val="00937B32"/>
    <w:rsid w:val="0094364C"/>
    <w:rsid w:val="00944BB2"/>
    <w:rsid w:val="0094670C"/>
    <w:rsid w:val="009473D2"/>
    <w:rsid w:val="00952409"/>
    <w:rsid w:val="009572B3"/>
    <w:rsid w:val="009576F4"/>
    <w:rsid w:val="00961CF9"/>
    <w:rsid w:val="00962E06"/>
    <w:rsid w:val="00962FD4"/>
    <w:rsid w:val="009700C6"/>
    <w:rsid w:val="00972251"/>
    <w:rsid w:val="00976995"/>
    <w:rsid w:val="00983EB8"/>
    <w:rsid w:val="00994F79"/>
    <w:rsid w:val="009972F5"/>
    <w:rsid w:val="009A1008"/>
    <w:rsid w:val="009A38A8"/>
    <w:rsid w:val="009A3EDC"/>
    <w:rsid w:val="009A7BCA"/>
    <w:rsid w:val="009B0CFF"/>
    <w:rsid w:val="009B36FF"/>
    <w:rsid w:val="009B6DF3"/>
    <w:rsid w:val="009B7F31"/>
    <w:rsid w:val="009C598B"/>
    <w:rsid w:val="009D07AB"/>
    <w:rsid w:val="009D418E"/>
    <w:rsid w:val="009D72C2"/>
    <w:rsid w:val="009E2F74"/>
    <w:rsid w:val="009E60A9"/>
    <w:rsid w:val="009E66B6"/>
    <w:rsid w:val="009F3D5A"/>
    <w:rsid w:val="009F4CE2"/>
    <w:rsid w:val="00A004BA"/>
    <w:rsid w:val="00A010E1"/>
    <w:rsid w:val="00A0515A"/>
    <w:rsid w:val="00A06330"/>
    <w:rsid w:val="00A10CD6"/>
    <w:rsid w:val="00A16F71"/>
    <w:rsid w:val="00A266B8"/>
    <w:rsid w:val="00A30F41"/>
    <w:rsid w:val="00A32417"/>
    <w:rsid w:val="00A35F24"/>
    <w:rsid w:val="00A41B46"/>
    <w:rsid w:val="00A432BE"/>
    <w:rsid w:val="00A44E11"/>
    <w:rsid w:val="00A52A7A"/>
    <w:rsid w:val="00A562AA"/>
    <w:rsid w:val="00A56CC1"/>
    <w:rsid w:val="00A61567"/>
    <w:rsid w:val="00A73568"/>
    <w:rsid w:val="00A760F8"/>
    <w:rsid w:val="00A835E7"/>
    <w:rsid w:val="00A83FF4"/>
    <w:rsid w:val="00A908E2"/>
    <w:rsid w:val="00A92AB0"/>
    <w:rsid w:val="00A961F1"/>
    <w:rsid w:val="00A97B08"/>
    <w:rsid w:val="00AA0DFF"/>
    <w:rsid w:val="00AA56BD"/>
    <w:rsid w:val="00AA7E10"/>
    <w:rsid w:val="00AB0427"/>
    <w:rsid w:val="00AC0BD2"/>
    <w:rsid w:val="00AC28E8"/>
    <w:rsid w:val="00AC5EF2"/>
    <w:rsid w:val="00AC7E06"/>
    <w:rsid w:val="00AD0614"/>
    <w:rsid w:val="00AD0F7A"/>
    <w:rsid w:val="00AD3AFC"/>
    <w:rsid w:val="00AE23E3"/>
    <w:rsid w:val="00AE687F"/>
    <w:rsid w:val="00AF193C"/>
    <w:rsid w:val="00AF446B"/>
    <w:rsid w:val="00B06D89"/>
    <w:rsid w:val="00B1235B"/>
    <w:rsid w:val="00B132FD"/>
    <w:rsid w:val="00B15E85"/>
    <w:rsid w:val="00B17392"/>
    <w:rsid w:val="00B2438D"/>
    <w:rsid w:val="00B25B60"/>
    <w:rsid w:val="00B2670A"/>
    <w:rsid w:val="00B309B5"/>
    <w:rsid w:val="00B35090"/>
    <w:rsid w:val="00B35C1F"/>
    <w:rsid w:val="00B40E4A"/>
    <w:rsid w:val="00B429DA"/>
    <w:rsid w:val="00B51EDA"/>
    <w:rsid w:val="00B53956"/>
    <w:rsid w:val="00B55145"/>
    <w:rsid w:val="00B60A53"/>
    <w:rsid w:val="00B624B7"/>
    <w:rsid w:val="00B65A62"/>
    <w:rsid w:val="00B74B81"/>
    <w:rsid w:val="00B77CC1"/>
    <w:rsid w:val="00B843FF"/>
    <w:rsid w:val="00B85DAE"/>
    <w:rsid w:val="00B90BCC"/>
    <w:rsid w:val="00B91463"/>
    <w:rsid w:val="00B94298"/>
    <w:rsid w:val="00BA09E6"/>
    <w:rsid w:val="00BB1543"/>
    <w:rsid w:val="00BC150A"/>
    <w:rsid w:val="00BC2B33"/>
    <w:rsid w:val="00BE1683"/>
    <w:rsid w:val="00BE2B82"/>
    <w:rsid w:val="00BE2CFF"/>
    <w:rsid w:val="00BE5564"/>
    <w:rsid w:val="00BF06A2"/>
    <w:rsid w:val="00BF5A86"/>
    <w:rsid w:val="00C03A8D"/>
    <w:rsid w:val="00C05BFF"/>
    <w:rsid w:val="00C07E1F"/>
    <w:rsid w:val="00C17D6E"/>
    <w:rsid w:val="00C22F01"/>
    <w:rsid w:val="00C34CC8"/>
    <w:rsid w:val="00C44DC3"/>
    <w:rsid w:val="00C50A5C"/>
    <w:rsid w:val="00C5539A"/>
    <w:rsid w:val="00C643E4"/>
    <w:rsid w:val="00C72221"/>
    <w:rsid w:val="00C7402C"/>
    <w:rsid w:val="00C83A15"/>
    <w:rsid w:val="00C84CB1"/>
    <w:rsid w:val="00C84EB3"/>
    <w:rsid w:val="00C93A77"/>
    <w:rsid w:val="00C97011"/>
    <w:rsid w:val="00CA3832"/>
    <w:rsid w:val="00CA45B4"/>
    <w:rsid w:val="00CB1185"/>
    <w:rsid w:val="00CB43C4"/>
    <w:rsid w:val="00CB5B74"/>
    <w:rsid w:val="00CC4F91"/>
    <w:rsid w:val="00CC5393"/>
    <w:rsid w:val="00CD4536"/>
    <w:rsid w:val="00CD758E"/>
    <w:rsid w:val="00CD779A"/>
    <w:rsid w:val="00CE123F"/>
    <w:rsid w:val="00CE6AAA"/>
    <w:rsid w:val="00CF014A"/>
    <w:rsid w:val="00D01D69"/>
    <w:rsid w:val="00D13CD3"/>
    <w:rsid w:val="00D22E67"/>
    <w:rsid w:val="00D31691"/>
    <w:rsid w:val="00D32946"/>
    <w:rsid w:val="00D33EFB"/>
    <w:rsid w:val="00D36125"/>
    <w:rsid w:val="00D424D0"/>
    <w:rsid w:val="00D4590C"/>
    <w:rsid w:val="00D46285"/>
    <w:rsid w:val="00D61AE0"/>
    <w:rsid w:val="00D645A5"/>
    <w:rsid w:val="00D70AB1"/>
    <w:rsid w:val="00D7473A"/>
    <w:rsid w:val="00D75D34"/>
    <w:rsid w:val="00D80A43"/>
    <w:rsid w:val="00D86492"/>
    <w:rsid w:val="00D97F6E"/>
    <w:rsid w:val="00DA0531"/>
    <w:rsid w:val="00DA204D"/>
    <w:rsid w:val="00DA2617"/>
    <w:rsid w:val="00DA455B"/>
    <w:rsid w:val="00DB2E5F"/>
    <w:rsid w:val="00DC6FF4"/>
    <w:rsid w:val="00DD2B65"/>
    <w:rsid w:val="00DD3845"/>
    <w:rsid w:val="00DE01A7"/>
    <w:rsid w:val="00DF094D"/>
    <w:rsid w:val="00DF3F17"/>
    <w:rsid w:val="00DF64C6"/>
    <w:rsid w:val="00DF6916"/>
    <w:rsid w:val="00E02E4A"/>
    <w:rsid w:val="00E10589"/>
    <w:rsid w:val="00E107E1"/>
    <w:rsid w:val="00E1146F"/>
    <w:rsid w:val="00E119CD"/>
    <w:rsid w:val="00E119FD"/>
    <w:rsid w:val="00E133B3"/>
    <w:rsid w:val="00E136A0"/>
    <w:rsid w:val="00E20BF8"/>
    <w:rsid w:val="00E23177"/>
    <w:rsid w:val="00E24599"/>
    <w:rsid w:val="00E2730A"/>
    <w:rsid w:val="00E34A39"/>
    <w:rsid w:val="00E40C44"/>
    <w:rsid w:val="00E45CAD"/>
    <w:rsid w:val="00E531B3"/>
    <w:rsid w:val="00E54422"/>
    <w:rsid w:val="00E545A8"/>
    <w:rsid w:val="00E55A47"/>
    <w:rsid w:val="00E6200F"/>
    <w:rsid w:val="00E626AE"/>
    <w:rsid w:val="00E64EDD"/>
    <w:rsid w:val="00E75872"/>
    <w:rsid w:val="00E77446"/>
    <w:rsid w:val="00E92881"/>
    <w:rsid w:val="00E94D30"/>
    <w:rsid w:val="00E96396"/>
    <w:rsid w:val="00E9743E"/>
    <w:rsid w:val="00E974DB"/>
    <w:rsid w:val="00EA4F94"/>
    <w:rsid w:val="00EA6C40"/>
    <w:rsid w:val="00EA7832"/>
    <w:rsid w:val="00EB13BB"/>
    <w:rsid w:val="00EC42FE"/>
    <w:rsid w:val="00ED1891"/>
    <w:rsid w:val="00ED2DEB"/>
    <w:rsid w:val="00EE320F"/>
    <w:rsid w:val="00EE390A"/>
    <w:rsid w:val="00EE7B0C"/>
    <w:rsid w:val="00EF2973"/>
    <w:rsid w:val="00EF436A"/>
    <w:rsid w:val="00F11026"/>
    <w:rsid w:val="00F12B40"/>
    <w:rsid w:val="00F14DCA"/>
    <w:rsid w:val="00F17149"/>
    <w:rsid w:val="00F20AEB"/>
    <w:rsid w:val="00F23372"/>
    <w:rsid w:val="00F272E1"/>
    <w:rsid w:val="00F27B62"/>
    <w:rsid w:val="00F337D7"/>
    <w:rsid w:val="00F41B39"/>
    <w:rsid w:val="00F43DD4"/>
    <w:rsid w:val="00F46493"/>
    <w:rsid w:val="00F470CB"/>
    <w:rsid w:val="00F47D8C"/>
    <w:rsid w:val="00F5106F"/>
    <w:rsid w:val="00F5167A"/>
    <w:rsid w:val="00F51898"/>
    <w:rsid w:val="00F51A73"/>
    <w:rsid w:val="00F54240"/>
    <w:rsid w:val="00F551E3"/>
    <w:rsid w:val="00F62591"/>
    <w:rsid w:val="00F6470C"/>
    <w:rsid w:val="00F656A0"/>
    <w:rsid w:val="00F70FE6"/>
    <w:rsid w:val="00F72912"/>
    <w:rsid w:val="00F77775"/>
    <w:rsid w:val="00F84028"/>
    <w:rsid w:val="00F84A40"/>
    <w:rsid w:val="00F93DA4"/>
    <w:rsid w:val="00FA212D"/>
    <w:rsid w:val="00FA7408"/>
    <w:rsid w:val="00FB182C"/>
    <w:rsid w:val="00FB6AF4"/>
    <w:rsid w:val="00FC11B5"/>
    <w:rsid w:val="00FD481E"/>
    <w:rsid w:val="00FD4E6B"/>
    <w:rsid w:val="00FD64D9"/>
    <w:rsid w:val="00FD7C17"/>
    <w:rsid w:val="00FE2D15"/>
    <w:rsid w:val="00FE4A84"/>
    <w:rsid w:val="00FF36DB"/>
    <w:rsid w:val="00FF40ED"/>
    <w:rsid w:val="00FF51B2"/>
    <w:rsid w:val="00FF55D5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C6F699"/>
  <w15:chartTrackingRefBased/>
  <w15:docId w15:val="{18239600-932E-4A63-B4DA-6318F6CCF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D89"/>
    <w:rPr>
      <w:rFonts w:ascii="Verdana" w:hAnsi="Verdan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Verdana">
    <w:name w:val="Verdana"/>
    <w:basedOn w:val="Normal"/>
    <w:qFormat/>
    <w:rsid w:val="00B06D89"/>
  </w:style>
  <w:style w:type="paragraph" w:styleId="Listeavsnitt">
    <w:name w:val="List Paragraph"/>
    <w:basedOn w:val="Normal"/>
    <w:uiPriority w:val="34"/>
    <w:qFormat/>
    <w:rsid w:val="00B06D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9B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B0CFF"/>
    <w:rPr>
      <w:rFonts w:ascii="Verdana" w:hAnsi="Verdana"/>
    </w:rPr>
  </w:style>
  <w:style w:type="paragraph" w:styleId="Bunntekst">
    <w:name w:val="footer"/>
    <w:basedOn w:val="Normal"/>
    <w:link w:val="BunntekstTegn"/>
    <w:uiPriority w:val="99"/>
    <w:unhideWhenUsed/>
    <w:rsid w:val="009B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B0CFF"/>
    <w:rPr>
      <w:rFonts w:ascii="Verdana" w:hAnsi="Verdana"/>
    </w:rPr>
  </w:style>
  <w:style w:type="paragraph" w:customStyle="1" w:styleId="Stikktittel-forside-10pt">
    <w:name w:val="Stikktittel - forside - 10pt"/>
    <w:basedOn w:val="Normal"/>
    <w:uiPriority w:val="99"/>
    <w:rsid w:val="008C62EE"/>
    <w:pPr>
      <w:tabs>
        <w:tab w:val="left" w:pos="310"/>
      </w:tabs>
      <w:autoSpaceDE w:val="0"/>
      <w:autoSpaceDN w:val="0"/>
      <w:adjustRightInd w:val="0"/>
      <w:spacing w:after="99" w:line="240" w:lineRule="atLeast"/>
      <w:textAlignment w:val="center"/>
    </w:pPr>
    <w:rPr>
      <w:rFonts w:ascii="Lato Light" w:hAnsi="Lato Light" w:cs="Lato Light"/>
      <w:color w:val="000000"/>
      <w:sz w:val="20"/>
      <w:szCs w:val="20"/>
    </w:rPr>
  </w:style>
  <w:style w:type="paragraph" w:customStyle="1" w:styleId="Heading1-26pt-light">
    <w:name w:val="Heading 1 - 26pt - light"/>
    <w:basedOn w:val="Normal"/>
    <w:uiPriority w:val="99"/>
    <w:rsid w:val="008C62EE"/>
    <w:pPr>
      <w:tabs>
        <w:tab w:val="left" w:pos="310"/>
      </w:tabs>
      <w:autoSpaceDE w:val="0"/>
      <w:autoSpaceDN w:val="0"/>
      <w:adjustRightInd w:val="0"/>
      <w:spacing w:after="0" w:line="540" w:lineRule="atLeast"/>
      <w:textAlignment w:val="center"/>
    </w:pPr>
    <w:rPr>
      <w:rFonts w:ascii="Lato Light" w:hAnsi="Lato Light" w:cs="Lato Light"/>
      <w:color w:val="000000"/>
      <w:sz w:val="52"/>
      <w:szCs w:val="52"/>
    </w:rPr>
  </w:style>
  <w:style w:type="character" w:styleId="Sidetall">
    <w:name w:val="page number"/>
    <w:basedOn w:val="Standardskriftforavsnitt"/>
    <w:uiPriority w:val="99"/>
    <w:semiHidden/>
    <w:unhideWhenUsed/>
    <w:rsid w:val="001F6D02"/>
  </w:style>
  <w:style w:type="paragraph" w:styleId="Bobletekst">
    <w:name w:val="Balloon Text"/>
    <w:basedOn w:val="Normal"/>
    <w:link w:val="BobletekstTegn"/>
    <w:uiPriority w:val="99"/>
    <w:semiHidden/>
    <w:unhideWhenUsed/>
    <w:rsid w:val="003A0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A06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3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01004\programdata$\Office_Maler\Felles\KRS%20med%20forenklet%20byv&#229;pen.dotx" TargetMode="External"/></Relationships>
</file>

<file path=word/theme/theme1.xml><?xml version="1.0" encoding="utf-8"?>
<a:theme xmlns:a="http://schemas.openxmlformats.org/drawingml/2006/main" name="Office-tema">
  <a:themeElements>
    <a:clrScheme name="Kristiansand kommune">
      <a:dk1>
        <a:srgbClr val="000000"/>
      </a:dk1>
      <a:lt1>
        <a:srgbClr val="FFFFFF"/>
      </a:lt1>
      <a:dk2>
        <a:srgbClr val="002D5A"/>
      </a:dk2>
      <a:lt2>
        <a:srgbClr val="FEFFFF"/>
      </a:lt2>
      <a:accent1>
        <a:srgbClr val="004EA7"/>
      </a:accent1>
      <a:accent2>
        <a:srgbClr val="008AD7"/>
      </a:accent2>
      <a:accent3>
        <a:srgbClr val="68B3E7"/>
      </a:accent3>
      <a:accent4>
        <a:srgbClr val="036938"/>
      </a:accent4>
      <a:accent5>
        <a:srgbClr val="008522"/>
      </a:accent5>
      <a:accent6>
        <a:srgbClr val="64A60A"/>
      </a:accent6>
      <a:hlink>
        <a:srgbClr val="008AD7"/>
      </a:hlink>
      <a:folHlink>
        <a:srgbClr val="008AD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4B2E971F3CEE408813E1E8492C33AB" ma:contentTypeVersion="12" ma:contentTypeDescription="Opprett et nytt dokument." ma:contentTypeScope="" ma:versionID="ddc7b33109822c96b7d27b46254e9ef3">
  <xsd:schema xmlns:xsd="http://www.w3.org/2001/XMLSchema" xmlns:xs="http://www.w3.org/2001/XMLSchema" xmlns:p="http://schemas.microsoft.com/office/2006/metadata/properties" xmlns:ns3="67961278-5c40-4c60-9783-b9259deea04b" xmlns:ns4="b1335e02-d4e0-46f0-ae37-72ced4330000" targetNamespace="http://schemas.microsoft.com/office/2006/metadata/properties" ma:root="true" ma:fieldsID="bcb9940009fc5d78f702813874dfd3e7" ns3:_="" ns4:_="">
    <xsd:import namespace="67961278-5c40-4c60-9783-b9259deea04b"/>
    <xsd:import namespace="b1335e02-d4e0-46f0-ae37-72ced43300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61278-5c40-4c60-9783-b9259deea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35e02-d4e0-46f0-ae37-72ced43300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62BDA6-925A-400A-9154-BA5085294D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8C2EEE-7235-4DB3-8D4F-D9D39B5B06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2B977A-8662-466E-9C2A-252E2A1C0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61278-5c40-4c60-9783-b9259deea04b"/>
    <ds:schemaRef ds:uri="b1335e02-d4e0-46f0-ae37-72ced43300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04c18ce-fe49-4383-8235-47f395f07474}" enabled="0" method="" siteId="{b04c18ce-fe49-4383-8235-47f395f074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KRS med forenklet byvåpen</Template>
  <TotalTime>77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Håkestad</dc:creator>
  <cp:keywords/>
  <dc:description/>
  <cp:lastModifiedBy>Daniel Håkestad</cp:lastModifiedBy>
  <cp:revision>50</cp:revision>
  <cp:lastPrinted>2025-01-23T11:45:00Z</cp:lastPrinted>
  <dcterms:created xsi:type="dcterms:W3CDTF">2025-01-23T11:46:00Z</dcterms:created>
  <dcterms:modified xsi:type="dcterms:W3CDTF">2025-01-29T07:49:00Z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0x010100B74B2E971F3CEE408813E1E8492C33AB</vt:lpwstr>
  </property>
</Properties>
</file>